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4DA8D" w14:textId="77777777" w:rsidR="007A414F" w:rsidRDefault="007A414F">
      <w:pPr>
        <w:jc w:val="center"/>
      </w:pPr>
    </w:p>
    <w:p w14:paraId="6DA12544" w14:textId="77777777" w:rsidR="007A414F" w:rsidRDefault="00184A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桃園</w:t>
      </w:r>
      <w:proofErr w:type="gramStart"/>
      <w:r>
        <w:rPr>
          <w:b/>
          <w:sz w:val="36"/>
          <w:szCs w:val="36"/>
        </w:rPr>
        <w:t>市立慈文國民</w:t>
      </w:r>
      <w:proofErr w:type="gramEnd"/>
      <w:r>
        <w:rPr>
          <w:b/>
          <w:sz w:val="36"/>
          <w:szCs w:val="36"/>
        </w:rPr>
        <w:t>中學</w:t>
      </w:r>
      <w:r>
        <w:rPr>
          <w:b/>
          <w:sz w:val="36"/>
          <w:szCs w:val="36"/>
        </w:rPr>
        <w:t>113</w:t>
      </w:r>
      <w:r>
        <w:rPr>
          <w:b/>
          <w:sz w:val="36"/>
          <w:szCs w:val="36"/>
        </w:rPr>
        <w:t>學年度體育班新生入學甄選報名表</w:t>
      </w:r>
    </w:p>
    <w:p w14:paraId="5A1F9DEF" w14:textId="77777777" w:rsidR="007A414F" w:rsidRDefault="00184A83">
      <w:pPr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>編號</w:t>
      </w:r>
      <w:r>
        <w:rPr>
          <w:sz w:val="18"/>
          <w:szCs w:val="18"/>
        </w:rPr>
        <w:t>(</w:t>
      </w:r>
      <w:r>
        <w:rPr>
          <w:sz w:val="18"/>
          <w:szCs w:val="18"/>
        </w:rPr>
        <w:t>審核人員填寫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 xml:space="preserve">                    </w:t>
      </w:r>
    </w:p>
    <w:tbl>
      <w:tblPr>
        <w:tblW w:w="10428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0"/>
        <w:gridCol w:w="1028"/>
        <w:gridCol w:w="1150"/>
        <w:gridCol w:w="763"/>
        <w:gridCol w:w="857"/>
        <w:gridCol w:w="523"/>
        <w:gridCol w:w="519"/>
        <w:gridCol w:w="360"/>
        <w:gridCol w:w="96"/>
        <w:gridCol w:w="1504"/>
        <w:gridCol w:w="2578"/>
      </w:tblGrid>
      <w:tr w:rsidR="007A414F" w14:paraId="670E8E15" w14:textId="77777777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AB9F6" w14:textId="77777777" w:rsidR="007A414F" w:rsidRDefault="00184A8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CC790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0DE2A" w14:textId="77777777" w:rsidR="007A414F" w:rsidRDefault="00184A83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別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DF08" w14:textId="77777777" w:rsidR="007A414F" w:rsidRDefault="007A414F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3ED5B" w14:textId="77777777" w:rsidR="007A414F" w:rsidRDefault="00184A83">
            <w:pPr>
              <w:snapToGrid w:val="0"/>
              <w:spacing w:before="100" w:after="10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原就讀學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校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57F6C" w14:textId="77777777" w:rsidR="007A414F" w:rsidRDefault="00184A83">
            <w:pPr>
              <w:spacing w:line="360" w:lineRule="exact"/>
              <w:ind w:firstLine="1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國小</w:t>
            </w:r>
          </w:p>
        </w:tc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61107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FB7F543" w14:textId="77777777" w:rsidR="007A414F" w:rsidRDefault="007A414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0F48DC44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黏貼最近三個月內</w:t>
            </w:r>
          </w:p>
          <w:p w14:paraId="7936D6C5" w14:textId="77777777" w:rsidR="007A414F" w:rsidRDefault="00184A83">
            <w:pPr>
              <w:spacing w:line="360" w:lineRule="exact"/>
            </w:pPr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二吋半身脫帽</w:t>
            </w:r>
          </w:p>
          <w:p w14:paraId="47DA3B01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</w:rPr>
              <w:t>照片一張</w:t>
            </w:r>
          </w:p>
          <w:p w14:paraId="1A165D86" w14:textId="77777777" w:rsidR="007A414F" w:rsidRDefault="00184A83">
            <w:pPr>
              <w:spacing w:line="360" w:lineRule="exact"/>
              <w:jc w:val="center"/>
            </w:pPr>
            <w:r>
              <w:rPr>
                <w:rFonts w:ascii="標楷體" w:hAnsi="標楷體"/>
                <w:sz w:val="18"/>
              </w:rPr>
              <w:t>(</w:t>
            </w:r>
            <w:r>
              <w:rPr>
                <w:rFonts w:ascii="標楷體" w:hAnsi="標楷體"/>
                <w:sz w:val="18"/>
              </w:rPr>
              <w:t>照片背面須註明姓名</w:t>
            </w:r>
            <w:r>
              <w:rPr>
                <w:rFonts w:ascii="標楷體" w:hAnsi="標楷體"/>
                <w:sz w:val="18"/>
              </w:rPr>
              <w:t>)</w:t>
            </w:r>
          </w:p>
        </w:tc>
      </w:tr>
      <w:tr w:rsidR="007A414F" w14:paraId="3355789F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DA282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</w:t>
            </w:r>
          </w:p>
          <w:p w14:paraId="6D0017C3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年月日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C7912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D6A4E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身高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3DFBE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58B6" w14:textId="77777777" w:rsidR="007A414F" w:rsidRDefault="00184A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體重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B70C0B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5D83C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5846F9DE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014B4B" w14:textId="77777777" w:rsidR="007A414F" w:rsidRDefault="00184A8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身分證字號</w:t>
            </w:r>
          </w:p>
        </w:tc>
        <w:tc>
          <w:tcPr>
            <w:tcW w:w="29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26CCA" w14:textId="77777777" w:rsidR="007A414F" w:rsidRDefault="007A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454A1" w14:textId="77777777" w:rsidR="007A414F" w:rsidRDefault="00184A83">
            <w:pPr>
              <w:rPr>
                <w:szCs w:val="24"/>
              </w:rPr>
            </w:pPr>
            <w:r>
              <w:rPr>
                <w:szCs w:val="24"/>
              </w:rPr>
              <w:t>市內電話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F76C3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EBDB40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730D6DAB" w14:textId="7777777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CAEC3" w14:textId="77777777" w:rsidR="007A414F" w:rsidRDefault="007A414F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94502" w14:textId="77777777" w:rsidR="007A414F" w:rsidRDefault="007A41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93339" w14:textId="77777777" w:rsidR="007A414F" w:rsidRDefault="00184A83">
            <w:pPr>
              <w:rPr>
                <w:szCs w:val="24"/>
              </w:rPr>
            </w:pPr>
            <w:r>
              <w:rPr>
                <w:szCs w:val="24"/>
              </w:rPr>
              <w:t>行動電話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ECED9" w14:textId="77777777" w:rsidR="007A414F" w:rsidRDefault="007A414F">
            <w:pPr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23D11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2E20B7A7" w14:textId="77777777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537AC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址</w:t>
            </w:r>
          </w:p>
        </w:tc>
        <w:tc>
          <w:tcPr>
            <w:tcW w:w="68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5B9BF" w14:textId="77777777" w:rsidR="007A414F" w:rsidRDefault="007A414F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39C52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4CD0B397" w14:textId="77777777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24E8C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監護人</w:t>
            </w:r>
          </w:p>
          <w:p w14:paraId="7CFC2945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簽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t>名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84927" w14:textId="77777777" w:rsidR="007A414F" w:rsidRDefault="007A414F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B5E92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與考生關係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7D531" w14:textId="77777777" w:rsidR="007A414F" w:rsidRDefault="007A414F">
            <w:pPr>
              <w:snapToGrid w:val="0"/>
              <w:spacing w:before="100" w:after="100"/>
              <w:rPr>
                <w:sz w:val="28"/>
                <w:szCs w:val="28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A7D97" w14:textId="77777777" w:rsidR="007A414F" w:rsidRDefault="007A414F">
            <w:pPr>
              <w:widowControl/>
              <w:rPr>
                <w:szCs w:val="24"/>
              </w:rPr>
            </w:pPr>
          </w:p>
        </w:tc>
      </w:tr>
      <w:tr w:rsidR="007A414F" w14:paraId="41A7F7BF" w14:textId="77777777">
        <w:tblPrEx>
          <w:tblCellMar>
            <w:top w:w="0" w:type="dxa"/>
            <w:bottom w:w="0" w:type="dxa"/>
          </w:tblCellMar>
        </w:tblPrEx>
        <w:trPr>
          <w:cantSplit/>
          <w:trHeight w:val="1087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6885C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運動項目類別</w:t>
            </w:r>
          </w:p>
          <w:p w14:paraId="2D2A2FD4" w14:textId="77777777" w:rsidR="007A414F" w:rsidRDefault="00184A83">
            <w:pPr>
              <w:snapToGrid w:val="0"/>
              <w:spacing w:before="100" w:after="100"/>
              <w:jc w:val="center"/>
              <w:rPr>
                <w:szCs w:val="24"/>
              </w:rPr>
            </w:pPr>
            <w:r>
              <w:rPr>
                <w:szCs w:val="24"/>
              </w:rPr>
              <w:t>（請勾選一項）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9BFA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專長</w:t>
            </w:r>
          </w:p>
          <w:p w14:paraId="426195FE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項目</w:t>
            </w:r>
          </w:p>
        </w:tc>
        <w:tc>
          <w:tcPr>
            <w:tcW w:w="72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418C0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田徑（專長</w:t>
            </w:r>
            <w:r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sz w:val="28"/>
                <w:szCs w:val="28"/>
              </w:rPr>
              <w:t>）</w:t>
            </w:r>
          </w:p>
          <w:p w14:paraId="61F651AB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足球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籃球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跆拳道</w:t>
            </w:r>
          </w:p>
        </w:tc>
      </w:tr>
      <w:tr w:rsidR="007A414F" w14:paraId="126D1BD4" w14:textId="77777777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82011" w14:textId="77777777" w:rsidR="007A414F" w:rsidRDefault="00184A83">
            <w:pPr>
              <w:snapToGri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備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32987" w14:textId="77777777" w:rsidR="007A414F" w:rsidRDefault="00184A83">
            <w:pPr>
              <w:snapToGrid w:val="0"/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以上</w:t>
            </w:r>
            <w:proofErr w:type="gramStart"/>
            <w:r>
              <w:rPr>
                <w:sz w:val="28"/>
                <w:szCs w:val="28"/>
              </w:rPr>
              <w:t>各欄請詳細</w:t>
            </w:r>
            <w:proofErr w:type="gramEnd"/>
            <w:r>
              <w:rPr>
                <w:sz w:val="28"/>
                <w:szCs w:val="28"/>
              </w:rPr>
              <w:t>填寫，完成報名手續後不得更改</w:t>
            </w:r>
            <w:r>
              <w:rPr>
                <w:sz w:val="28"/>
                <w:szCs w:val="28"/>
              </w:rPr>
              <w:t xml:space="preserve"> .</w:t>
            </w:r>
          </w:p>
        </w:tc>
      </w:tr>
      <w:tr w:rsidR="007A414F" w14:paraId="1BB9181B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14A2F" w14:textId="77777777" w:rsidR="007A414F" w:rsidRDefault="00184A83">
            <w:pPr>
              <w:snapToGrid w:val="0"/>
              <w:spacing w:before="100" w:after="10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審核人</w:t>
            </w:r>
          </w:p>
          <w:p w14:paraId="3E17F9CA" w14:textId="77777777" w:rsidR="007A414F" w:rsidRDefault="00184A83">
            <w:pPr>
              <w:snapToGrid w:val="0"/>
              <w:spacing w:before="100" w:after="10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簽章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8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905" w14:textId="77777777" w:rsidR="007A414F" w:rsidRDefault="007A414F">
            <w:pPr>
              <w:snapToGrid w:val="0"/>
              <w:spacing w:before="100" w:after="100" w:line="320" w:lineRule="exact"/>
              <w:rPr>
                <w:sz w:val="28"/>
                <w:szCs w:val="28"/>
              </w:rPr>
            </w:pPr>
          </w:p>
        </w:tc>
      </w:tr>
    </w:tbl>
    <w:p w14:paraId="26DE7BA2" w14:textId="77777777" w:rsidR="007A414F" w:rsidRDefault="00184A83">
      <w:pPr>
        <w:spacing w:line="320" w:lineRule="exact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……………………………………………………………………………………………………………………………………....</w:t>
      </w:r>
    </w:p>
    <w:p w14:paraId="4039B5B1" w14:textId="77777777" w:rsidR="007A414F" w:rsidRDefault="00184A83">
      <w:pPr>
        <w:spacing w:line="480" w:lineRule="exact"/>
        <w:jc w:val="center"/>
      </w:pPr>
      <w:r>
        <w:rPr>
          <w:rFonts w:ascii="標楷體" w:hAnsi="標楷體"/>
          <w:bCs/>
          <w:sz w:val="32"/>
        </w:rPr>
        <w:t>桃園</w:t>
      </w:r>
      <w:proofErr w:type="gramStart"/>
      <w:r>
        <w:rPr>
          <w:rFonts w:ascii="標楷體" w:hAnsi="標楷體"/>
          <w:bCs/>
          <w:sz w:val="32"/>
        </w:rPr>
        <w:t>市立慈文國中</w:t>
      </w:r>
      <w:proofErr w:type="gramEnd"/>
      <w:r>
        <w:rPr>
          <w:rFonts w:ascii="標楷體" w:hAnsi="標楷體"/>
          <w:bCs/>
          <w:sz w:val="32"/>
        </w:rPr>
        <w:t>113</w:t>
      </w:r>
      <w:r>
        <w:rPr>
          <w:rFonts w:ascii="標楷體" w:hAnsi="標楷體"/>
          <w:bCs/>
          <w:sz w:val="32"/>
        </w:rPr>
        <w:t>學年度體育班新生入學甄選准考證</w:t>
      </w:r>
      <w:r>
        <w:rPr>
          <w:sz w:val="28"/>
          <w:szCs w:val="28"/>
        </w:rPr>
        <w:t xml:space="preserve">    </w:t>
      </w:r>
    </w:p>
    <w:p w14:paraId="00FC17DA" w14:textId="77777777" w:rsidR="007A414F" w:rsidRDefault="00184A83">
      <w:pPr>
        <w:spacing w:line="480" w:lineRule="exact"/>
        <w:jc w:val="center"/>
      </w:pPr>
      <w:r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編號</w:t>
      </w:r>
      <w:r>
        <w:rPr>
          <w:sz w:val="18"/>
          <w:szCs w:val="18"/>
        </w:rPr>
        <w:t>(</w:t>
      </w:r>
      <w:r>
        <w:rPr>
          <w:sz w:val="18"/>
          <w:szCs w:val="18"/>
        </w:rPr>
        <w:t>審核人員填寫</w:t>
      </w:r>
      <w:r>
        <w:rPr>
          <w:sz w:val="18"/>
          <w:szCs w:val="18"/>
        </w:rPr>
        <w:t xml:space="preserve">) </w:t>
      </w:r>
      <w:r>
        <w:rPr>
          <w:sz w:val="28"/>
          <w:szCs w:val="28"/>
        </w:rPr>
        <w:t xml:space="preserve"> : </w:t>
      </w:r>
      <w:r>
        <w:rPr>
          <w:sz w:val="28"/>
          <w:szCs w:val="28"/>
          <w:u w:val="single"/>
        </w:rPr>
        <w:t xml:space="preserve">                    </w:t>
      </w: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2658"/>
        <w:gridCol w:w="50"/>
        <w:gridCol w:w="1339"/>
        <w:gridCol w:w="1369"/>
        <w:gridCol w:w="552"/>
        <w:gridCol w:w="2603"/>
      </w:tblGrid>
      <w:tr w:rsidR="007A414F" w14:paraId="1CCBAC05" w14:textId="77777777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C3C9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姓名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2DBB3" w14:textId="77777777" w:rsidR="007A414F" w:rsidRDefault="007A414F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333A0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性別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0538C" w14:textId="77777777" w:rsidR="007A414F" w:rsidRDefault="007A414F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</w:p>
        </w:tc>
        <w:tc>
          <w:tcPr>
            <w:tcW w:w="2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1F434" w14:textId="77777777" w:rsidR="007A414F" w:rsidRDefault="007A414F">
            <w:pPr>
              <w:jc w:val="center"/>
              <w:rPr>
                <w:rFonts w:ascii="標楷體" w:hAnsi="標楷體"/>
              </w:rPr>
            </w:pPr>
          </w:p>
          <w:p w14:paraId="61A260A1" w14:textId="77777777" w:rsidR="007A414F" w:rsidRDefault="00184A83">
            <w:pPr>
              <w:jc w:val="center"/>
            </w:pPr>
            <w:r>
              <w:rPr>
                <w:rFonts w:ascii="標楷體" w:hAnsi="標楷體"/>
              </w:rPr>
              <w:t>黏貼最近三個月內</w:t>
            </w:r>
          </w:p>
          <w:p w14:paraId="2D61F680" w14:textId="77777777" w:rsidR="007A414F" w:rsidRDefault="00184A83">
            <w:r>
              <w:rPr>
                <w:rFonts w:ascii="標楷體" w:hAnsi="標楷體"/>
              </w:rPr>
              <w:t xml:space="preserve">   </w:t>
            </w:r>
            <w:r>
              <w:rPr>
                <w:rFonts w:ascii="標楷體" w:hAnsi="標楷體"/>
              </w:rPr>
              <w:t>二吋半身脫帽</w:t>
            </w:r>
          </w:p>
          <w:p w14:paraId="223A6990" w14:textId="77777777" w:rsidR="007A414F" w:rsidRDefault="00184A83">
            <w:pPr>
              <w:jc w:val="center"/>
            </w:pPr>
            <w:r>
              <w:rPr>
                <w:rFonts w:ascii="標楷體" w:hAnsi="標楷體"/>
              </w:rPr>
              <w:t>照片一張</w:t>
            </w:r>
          </w:p>
          <w:p w14:paraId="35F083B8" w14:textId="77777777" w:rsidR="007A414F" w:rsidRDefault="00184A83">
            <w:pPr>
              <w:ind w:left="1800" w:hanging="1800"/>
              <w:jc w:val="center"/>
              <w:rPr>
                <w:rFonts w:ascii="標楷體" w:hAnsi="標楷體"/>
                <w:sz w:val="18"/>
              </w:rPr>
            </w:pPr>
            <w:r>
              <w:rPr>
                <w:rFonts w:ascii="標楷體" w:hAnsi="標楷體"/>
                <w:sz w:val="18"/>
              </w:rPr>
              <w:t>(</w:t>
            </w:r>
            <w:r>
              <w:rPr>
                <w:rFonts w:ascii="標楷體" w:hAnsi="標楷體"/>
                <w:sz w:val="18"/>
              </w:rPr>
              <w:t>照片背面須註明姓名</w:t>
            </w:r>
            <w:r>
              <w:rPr>
                <w:rFonts w:ascii="標楷體" w:hAnsi="標楷體"/>
                <w:sz w:val="18"/>
              </w:rPr>
              <w:t>)</w:t>
            </w:r>
          </w:p>
          <w:p w14:paraId="66F9EB7B" w14:textId="77777777" w:rsidR="007A414F" w:rsidRDefault="007A414F">
            <w:pPr>
              <w:spacing w:line="480" w:lineRule="exact"/>
              <w:ind w:left="3200" w:hanging="3200"/>
              <w:jc w:val="center"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6FF82271" w14:textId="77777777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0997" w14:textId="77777777" w:rsidR="007A414F" w:rsidRDefault="00184A83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甄試項目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3D486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田徑（專長</w:t>
            </w:r>
            <w:r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）</w:t>
            </w:r>
          </w:p>
          <w:p w14:paraId="225CFD63" w14:textId="77777777" w:rsidR="007A414F" w:rsidRDefault="00184A83">
            <w:pPr>
              <w:snapToGrid w:val="0"/>
              <w:spacing w:before="100" w:after="100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足球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籃球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>跆拳道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773C" w14:textId="77777777" w:rsidR="007A414F" w:rsidRDefault="007A414F">
            <w:pPr>
              <w:widowControl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359B8220" w14:textId="77777777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4D9A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甄試日期</w:t>
            </w:r>
          </w:p>
          <w:p w14:paraId="6003CCDC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地點</w:t>
            </w:r>
          </w:p>
        </w:tc>
        <w:tc>
          <w:tcPr>
            <w:tcW w:w="5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6EB7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113</w:t>
            </w:r>
            <w:r>
              <w:rPr>
                <w:rFonts w:ascii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hAnsi="標楷體"/>
                <w:bCs/>
                <w:sz w:val="28"/>
                <w:szCs w:val="28"/>
              </w:rPr>
              <w:t>4</w:t>
            </w:r>
            <w:r>
              <w:rPr>
                <w:rFonts w:ascii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hAnsi="標楷體"/>
                <w:bCs/>
                <w:sz w:val="28"/>
                <w:szCs w:val="28"/>
              </w:rPr>
              <w:t>13</w:t>
            </w:r>
            <w:r>
              <w:rPr>
                <w:rFonts w:ascii="標楷體" w:hAnsi="標楷體"/>
                <w:bCs/>
                <w:sz w:val="28"/>
                <w:szCs w:val="28"/>
              </w:rPr>
              <w:t>日（星期六）</w:t>
            </w:r>
          </w:p>
          <w:p w14:paraId="2C130786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本校操場</w:t>
            </w:r>
          </w:p>
        </w:tc>
        <w:tc>
          <w:tcPr>
            <w:tcW w:w="2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45F5E" w14:textId="77777777" w:rsidR="007A414F" w:rsidRDefault="007A414F">
            <w:pPr>
              <w:widowControl/>
              <w:rPr>
                <w:rFonts w:ascii="標楷體" w:hAnsi="標楷體"/>
                <w:bCs/>
                <w:sz w:val="32"/>
              </w:rPr>
            </w:pPr>
          </w:p>
        </w:tc>
      </w:tr>
      <w:tr w:rsidR="007A414F" w14:paraId="3301B7A5" w14:textId="77777777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BCB89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甄試時間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0C4D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08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30~09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00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0D563" w14:textId="77777777" w:rsidR="007A414F" w:rsidRDefault="00184A83">
            <w:pPr>
              <w:spacing w:line="4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>
              <w:rPr>
                <w:rFonts w:ascii="標楷體" w:hAnsi="標楷體"/>
                <w:bCs/>
                <w:sz w:val="28"/>
                <w:szCs w:val="28"/>
              </w:rPr>
              <w:t>09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20~10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30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3B10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10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40~12</w:t>
            </w:r>
            <w:r>
              <w:rPr>
                <w:rFonts w:ascii="標楷體" w:hAnsi="標楷體"/>
                <w:bCs/>
                <w:sz w:val="28"/>
                <w:szCs w:val="28"/>
              </w:rPr>
              <w:t>：</w:t>
            </w:r>
            <w:r>
              <w:rPr>
                <w:rFonts w:ascii="標楷體" w:hAnsi="標楷體"/>
                <w:bCs/>
                <w:sz w:val="28"/>
                <w:szCs w:val="28"/>
              </w:rPr>
              <w:t>00</w:t>
            </w:r>
          </w:p>
        </w:tc>
      </w:tr>
      <w:tr w:rsidR="007A414F" w14:paraId="5E9EA675" w14:textId="7777777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EFED2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甄試內容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9BDF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報到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53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基本體能測驗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E0A51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專長項目測驗</w:t>
            </w:r>
          </w:p>
        </w:tc>
      </w:tr>
      <w:tr w:rsidR="007A414F" w14:paraId="03A87AC9" w14:textId="77777777">
        <w:tblPrEx>
          <w:tblCellMar>
            <w:top w:w="0" w:type="dxa"/>
            <w:bottom w:w="0" w:type="dxa"/>
          </w:tblCellMar>
        </w:tblPrEx>
        <w:trPr>
          <w:trHeight w:val="2081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B8F7" w14:textId="77777777" w:rsidR="007A414F" w:rsidRDefault="00184A83">
            <w:pPr>
              <w:spacing w:line="480" w:lineRule="exact"/>
              <w:jc w:val="center"/>
            </w:pPr>
            <w:r>
              <w:rPr>
                <w:rFonts w:ascii="標楷體" w:hAnsi="標楷體"/>
                <w:bCs/>
                <w:sz w:val="28"/>
                <w:szCs w:val="28"/>
              </w:rPr>
              <w:t>備註</w:t>
            </w:r>
          </w:p>
        </w:tc>
        <w:tc>
          <w:tcPr>
            <w:tcW w:w="8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82C5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480" w:lineRule="exact"/>
              <w:ind w:left="2800" w:hanging="2800"/>
              <w:jc w:val="both"/>
            </w:pPr>
            <w:r>
              <w:rPr>
                <w:rFonts w:ascii="標楷體" w:hAnsi="標楷體"/>
                <w:bCs/>
                <w:szCs w:val="24"/>
              </w:rPr>
              <w:t>甄試時，請攜帶此准考證。</w:t>
            </w:r>
          </w:p>
          <w:p w14:paraId="4D5D8B65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329" w:hanging="329"/>
              <w:jc w:val="both"/>
            </w:pPr>
            <w:r>
              <w:rPr>
                <w:rFonts w:ascii="標楷體" w:hAnsi="標楷體"/>
                <w:bCs/>
                <w:szCs w:val="24"/>
              </w:rPr>
              <w:t>測驗</w:t>
            </w:r>
            <w:proofErr w:type="gramStart"/>
            <w:r>
              <w:rPr>
                <w:rFonts w:ascii="標楷體" w:hAnsi="標楷體"/>
                <w:bCs/>
                <w:szCs w:val="24"/>
              </w:rPr>
              <w:t>請著</w:t>
            </w:r>
            <w:proofErr w:type="gramEnd"/>
            <w:r>
              <w:rPr>
                <w:rFonts w:ascii="標楷體" w:hAnsi="標楷體"/>
                <w:bCs/>
                <w:szCs w:val="24"/>
              </w:rPr>
              <w:t>運動服、運動鞋。</w:t>
            </w:r>
          </w:p>
          <w:p w14:paraId="18B974A4" w14:textId="77777777" w:rsidR="007A414F" w:rsidRDefault="00184A83">
            <w:pPr>
              <w:numPr>
                <w:ilvl w:val="0"/>
                <w:numId w:val="1"/>
              </w:numPr>
              <w:tabs>
                <w:tab w:val="left" w:pos="360"/>
              </w:tabs>
              <w:spacing w:line="240" w:lineRule="atLeast"/>
              <w:ind w:left="329" w:hanging="329"/>
              <w:jc w:val="both"/>
            </w:pPr>
            <w:r>
              <w:rPr>
                <w:rFonts w:ascii="標楷體" w:hAnsi="標楷體"/>
                <w:bCs/>
                <w:szCs w:val="24"/>
              </w:rPr>
              <w:t>輪到測驗考生，經監測老師唱名三次未到者，以棄權論不得以任何理由要求補測驗。並請準時入場，遲到達</w:t>
            </w:r>
            <w:r>
              <w:rPr>
                <w:rFonts w:ascii="標楷體" w:hAnsi="標楷體"/>
                <w:bCs/>
                <w:szCs w:val="24"/>
              </w:rPr>
              <w:t>15</w:t>
            </w:r>
            <w:r>
              <w:rPr>
                <w:rFonts w:ascii="標楷體" w:hAnsi="標楷體"/>
                <w:bCs/>
                <w:szCs w:val="24"/>
              </w:rPr>
              <w:t>分鐘以上者，不准參與測驗。</w:t>
            </w:r>
          </w:p>
          <w:p w14:paraId="1DBC6DFA" w14:textId="77777777" w:rsidR="007A414F" w:rsidRDefault="00184A83">
            <w:pPr>
              <w:spacing w:line="280" w:lineRule="exact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szCs w:val="24"/>
              </w:rPr>
              <w:t>4</w:t>
            </w:r>
            <w:r>
              <w:rPr>
                <w:rFonts w:ascii="標楷體" w:hAnsi="標楷體"/>
                <w:bCs/>
                <w:szCs w:val="24"/>
              </w:rPr>
              <w:t>、若遇颱風或不可抗力之災害發生而必須延期考試時，由本校網站公告之。</w:t>
            </w:r>
          </w:p>
          <w:p w14:paraId="60D3E4B6" w14:textId="77777777" w:rsidR="007A414F" w:rsidRDefault="00184A83">
            <w:pPr>
              <w:spacing w:line="280" w:lineRule="exact"/>
              <w:ind w:left="384" w:hanging="384"/>
              <w:jc w:val="both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/>
                <w:bCs/>
                <w:szCs w:val="24"/>
              </w:rPr>
              <w:t>5</w:t>
            </w:r>
            <w:r>
              <w:rPr>
                <w:rFonts w:ascii="標楷體" w:hAnsi="標楷體"/>
                <w:bCs/>
                <w:szCs w:val="24"/>
              </w:rPr>
              <w:t>、考生應落實自我健康狀況監測。</w:t>
            </w:r>
          </w:p>
          <w:p w14:paraId="3BFA129A" w14:textId="77777777" w:rsidR="007A414F" w:rsidRDefault="00184A83">
            <w:pPr>
              <w:spacing w:line="280" w:lineRule="exact"/>
              <w:ind w:left="384" w:hanging="384"/>
              <w:jc w:val="both"/>
            </w:pPr>
            <w:r>
              <w:rPr>
                <w:rFonts w:ascii="標楷體" w:hAnsi="標楷體"/>
                <w:bCs/>
                <w:szCs w:val="24"/>
              </w:rPr>
              <w:t>6</w:t>
            </w:r>
            <w:r>
              <w:rPr>
                <w:rFonts w:ascii="標楷體" w:hAnsi="標楷體"/>
                <w:bCs/>
                <w:szCs w:val="24"/>
              </w:rPr>
              <w:t>、甄試日當天，本校內</w:t>
            </w:r>
            <w:r>
              <w:rPr>
                <w:rFonts w:ascii="標楷體" w:hAnsi="標楷體"/>
                <w:b/>
                <w:szCs w:val="24"/>
              </w:rPr>
              <w:t>不開放考生家長停車</w:t>
            </w:r>
            <w:r>
              <w:rPr>
                <w:rFonts w:ascii="標楷體" w:hAnsi="標楷體"/>
                <w:bCs/>
                <w:szCs w:val="24"/>
              </w:rPr>
              <w:t>。</w:t>
            </w:r>
          </w:p>
        </w:tc>
      </w:tr>
    </w:tbl>
    <w:p w14:paraId="717B2684" w14:textId="77777777" w:rsidR="007A414F" w:rsidRDefault="007A414F"/>
    <w:sectPr w:rsidR="007A414F">
      <w:pgSz w:w="11906" w:h="16838"/>
      <w:pgMar w:top="426" w:right="720" w:bottom="142" w:left="720" w:header="720" w:footer="720" w:gutter="0"/>
      <w:cols w:space="720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6142" w14:textId="77777777" w:rsidR="00000000" w:rsidRDefault="00184A83">
      <w:r>
        <w:separator/>
      </w:r>
    </w:p>
  </w:endnote>
  <w:endnote w:type="continuationSeparator" w:id="0">
    <w:p w14:paraId="72DADCA7" w14:textId="77777777" w:rsidR="00000000" w:rsidRDefault="001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8A52" w14:textId="77777777" w:rsidR="00000000" w:rsidRDefault="00184A83">
      <w:r>
        <w:rPr>
          <w:color w:val="000000"/>
        </w:rPr>
        <w:separator/>
      </w:r>
    </w:p>
  </w:footnote>
  <w:footnote w:type="continuationSeparator" w:id="0">
    <w:p w14:paraId="23D47F6E" w14:textId="77777777" w:rsidR="00000000" w:rsidRDefault="0018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2451"/>
    <w:multiLevelType w:val="multilevel"/>
    <w:tmpl w:val="03F06FB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414F"/>
    <w:rsid w:val="00184A83"/>
    <w:rsid w:val="007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320CA"/>
  <w15:docId w15:val="{CEDD09EA-6A11-431B-B11E-F2FBAE29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標楷體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2019-04-18T02:20:00Z</cp:lastPrinted>
  <dcterms:created xsi:type="dcterms:W3CDTF">2024-02-29T08:41:00Z</dcterms:created>
  <dcterms:modified xsi:type="dcterms:W3CDTF">2024-02-29T08:41:00Z</dcterms:modified>
</cp:coreProperties>
</file>