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1" w:type="dxa"/>
        <w:tblInd w:w="-2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5"/>
        <w:gridCol w:w="87"/>
        <w:gridCol w:w="291"/>
        <w:gridCol w:w="1995"/>
        <w:gridCol w:w="405"/>
        <w:gridCol w:w="891"/>
        <w:gridCol w:w="880"/>
        <w:gridCol w:w="819"/>
        <w:gridCol w:w="870"/>
        <w:gridCol w:w="202"/>
        <w:gridCol w:w="404"/>
        <w:gridCol w:w="187"/>
        <w:gridCol w:w="350"/>
        <w:gridCol w:w="695"/>
        <w:gridCol w:w="1046"/>
        <w:gridCol w:w="754"/>
      </w:tblGrid>
      <w:tr w:rsidR="00094507" w14:paraId="453F4859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11341" w:type="dxa"/>
            <w:gridSpan w:val="1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3D106" w14:textId="77777777" w:rsidR="00094507" w:rsidRDefault="00833C3D">
            <w:r>
              <w:rPr>
                <w:rFonts w:ascii="標楷體" w:eastAsia="標楷體" w:hAnsi="標楷體"/>
                <w:b/>
                <w:bCs/>
              </w:rPr>
              <w:t>附表三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              </w:t>
            </w:r>
            <w:r>
              <w:rPr>
                <w:rFonts w:ascii="標楷體" w:eastAsia="標楷體" w:hAnsi="標楷體"/>
                <w:bCs/>
                <w:sz w:val="28"/>
              </w:rPr>
              <w:t>桃園市</w:t>
            </w:r>
            <w:r>
              <w:rPr>
                <w:rFonts w:ascii="標楷體" w:eastAsia="標楷體" w:hAnsi="標楷體"/>
                <w:bCs/>
                <w:sz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Cs/>
                <w:sz w:val="28"/>
              </w:rPr>
              <w:t>國民小學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超額教師</w:t>
            </w:r>
            <w:r>
              <w:rPr>
                <w:rFonts w:ascii="標楷體" w:eastAsia="標楷體" w:hAnsi="標楷體"/>
                <w:bCs/>
                <w:sz w:val="28"/>
              </w:rPr>
              <w:t>市內</w:t>
            </w:r>
            <w:proofErr w:type="gramStart"/>
            <w:r>
              <w:rPr>
                <w:rFonts w:ascii="標楷體" w:eastAsia="標楷體" w:hAnsi="標楷體"/>
                <w:bCs/>
                <w:sz w:val="28"/>
              </w:rPr>
              <w:t>介</w:t>
            </w:r>
            <w:proofErr w:type="gramEnd"/>
            <w:r>
              <w:rPr>
                <w:rFonts w:ascii="標楷體" w:eastAsia="標楷體" w:hAnsi="標楷體"/>
                <w:bCs/>
                <w:sz w:val="28"/>
              </w:rPr>
              <w:t>聘申請表</w:t>
            </w:r>
          </w:p>
          <w:p w14:paraId="11A6C0CE" w14:textId="77777777" w:rsidR="00094507" w:rsidRDefault="00833C3D">
            <w:pPr>
              <w:spacing w:before="180" w:line="160" w:lineRule="exact"/>
              <w:jc w:val="both"/>
            </w:pP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網路填選認證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碼：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   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bCs/>
              </w:rPr>
              <w:t xml:space="preserve">                               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中華民國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日填</w:t>
            </w:r>
            <w:proofErr w:type="gramEnd"/>
          </w:p>
        </w:tc>
      </w:tr>
      <w:tr w:rsidR="00094507" w14:paraId="73AB3D83" w14:textId="77777777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749F0" w14:textId="77777777" w:rsidR="00094507" w:rsidRDefault="00833C3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姓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0"/>
              </w:rPr>
              <w:t>名</w:t>
            </w:r>
          </w:p>
        </w:tc>
        <w:tc>
          <w:tcPr>
            <w:tcW w:w="2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C3A3B" w14:textId="77777777" w:rsidR="00094507" w:rsidRDefault="00094507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2AC33" w14:textId="77777777" w:rsidR="00094507" w:rsidRDefault="00833C3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性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別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4CDF0" w14:textId="77777777" w:rsidR="00094507" w:rsidRDefault="00094507">
            <w:pPr>
              <w:ind w:firstLine="200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45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D2683" w14:textId="77777777" w:rsidR="00094507" w:rsidRDefault="00833C3D">
            <w:pPr>
              <w:ind w:left="122"/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民國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 </w:t>
            </w:r>
            <w:r>
              <w:rPr>
                <w:rFonts w:ascii="標楷體" w:eastAsia="標楷體" w:hAnsi="標楷體"/>
                <w:bCs/>
                <w:sz w:val="20"/>
              </w:rPr>
              <w:t>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 </w:t>
            </w:r>
            <w:r>
              <w:rPr>
                <w:rFonts w:ascii="標楷體" w:eastAsia="標楷體" w:hAnsi="標楷體"/>
                <w:bCs/>
                <w:sz w:val="20"/>
              </w:rPr>
              <w:t>日生</w:t>
            </w:r>
          </w:p>
        </w:tc>
      </w:tr>
      <w:tr w:rsidR="00094507" w14:paraId="6558C8E7" w14:textId="77777777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3C733" w14:textId="77777777" w:rsidR="00094507" w:rsidRDefault="00833C3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身分證字號</w:t>
            </w:r>
          </w:p>
        </w:tc>
        <w:tc>
          <w:tcPr>
            <w:tcW w:w="2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DA5B4" w14:textId="77777777" w:rsidR="00094507" w:rsidRDefault="00094507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AAA62" w14:textId="77777777" w:rsidR="00094507" w:rsidRDefault="00833C3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最高學歷</w:t>
            </w:r>
          </w:p>
        </w:tc>
        <w:tc>
          <w:tcPr>
            <w:tcW w:w="2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729B8" w14:textId="77777777" w:rsidR="00094507" w:rsidRDefault="00094507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879EC" w14:textId="77777777" w:rsidR="00094507" w:rsidRDefault="00833C3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電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話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A12CD" w14:textId="77777777" w:rsidR="00094507" w:rsidRDefault="00833C3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學校</w:t>
            </w:r>
          </w:p>
        </w:tc>
        <w:tc>
          <w:tcPr>
            <w:tcW w:w="2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00190" w14:textId="77777777" w:rsidR="00094507" w:rsidRDefault="00094507">
            <w:pPr>
              <w:ind w:firstLine="200"/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</w:tr>
      <w:tr w:rsidR="00094507" w14:paraId="7643B874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02CB9" w14:textId="77777777" w:rsidR="00094507" w:rsidRDefault="00833C3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現任教班別</w:t>
            </w:r>
          </w:p>
        </w:tc>
        <w:tc>
          <w:tcPr>
            <w:tcW w:w="23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070C6" w14:textId="77777777" w:rsidR="00094507" w:rsidRDefault="00833C3D">
            <w:pPr>
              <w:spacing w:line="360" w:lineRule="exact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□ </w:t>
            </w:r>
            <w:r>
              <w:rPr>
                <w:rFonts w:ascii="標楷體" w:eastAsia="標楷體" w:hAnsi="標楷體"/>
                <w:bCs/>
                <w:sz w:val="20"/>
              </w:rPr>
              <w:t>普通班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</w:p>
          <w:p w14:paraId="11D34548" w14:textId="77777777" w:rsidR="00094507" w:rsidRDefault="00833C3D">
            <w:pPr>
              <w:spacing w:line="360" w:lineRule="exact"/>
            </w:pPr>
            <w:r>
              <w:rPr>
                <w:rFonts w:ascii="標楷體" w:eastAsia="標楷體" w:hAnsi="標楷體"/>
                <w:bCs/>
                <w:sz w:val="20"/>
              </w:rPr>
              <w:t xml:space="preserve"> □ </w:t>
            </w:r>
            <w:r>
              <w:rPr>
                <w:rFonts w:ascii="標楷體" w:eastAsia="標楷體" w:hAnsi="標楷體"/>
                <w:bCs/>
                <w:sz w:val="20"/>
              </w:rPr>
              <w:t>特教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班</w:t>
            </w: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59D77" w14:textId="77777777" w:rsidR="00094507" w:rsidRDefault="00833C3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住址</w:t>
            </w:r>
          </w:p>
        </w:tc>
        <w:tc>
          <w:tcPr>
            <w:tcW w:w="36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6D4EA" w14:textId="77777777" w:rsidR="00094507" w:rsidRDefault="00094507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30A6B" w14:textId="77777777" w:rsidR="00094507" w:rsidRDefault="00094507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39CEA" w14:textId="77777777" w:rsidR="00094507" w:rsidRDefault="00833C3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住家</w:t>
            </w:r>
          </w:p>
        </w:tc>
        <w:tc>
          <w:tcPr>
            <w:tcW w:w="249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78205" w14:textId="77777777" w:rsidR="00094507" w:rsidRDefault="00094507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</w:tr>
      <w:tr w:rsidR="00094507" w14:paraId="660B889F" w14:textId="77777777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834A7" w14:textId="77777777" w:rsidR="00094507" w:rsidRDefault="00094507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23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89D8C" w14:textId="77777777" w:rsidR="00094507" w:rsidRDefault="00094507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0C426" w14:textId="77777777" w:rsidR="00094507" w:rsidRDefault="00094507">
            <w:pPr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36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1B9CE" w14:textId="77777777" w:rsidR="00094507" w:rsidRDefault="00094507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1B8B4" w14:textId="77777777" w:rsidR="00094507" w:rsidRDefault="00094507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792F4" w14:textId="77777777" w:rsidR="00094507" w:rsidRDefault="00833C3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手機</w:t>
            </w:r>
          </w:p>
        </w:tc>
        <w:tc>
          <w:tcPr>
            <w:tcW w:w="2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D7203" w14:textId="77777777" w:rsidR="00094507" w:rsidRDefault="00094507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</w:tr>
      <w:tr w:rsidR="00094507" w14:paraId="6D71933C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1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52A0E" w14:textId="77777777" w:rsidR="00094507" w:rsidRDefault="00833C3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初任日期</w:t>
            </w:r>
          </w:p>
        </w:tc>
        <w:tc>
          <w:tcPr>
            <w:tcW w:w="454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B4351" w14:textId="77777777" w:rsidR="00094507" w:rsidRDefault="00833C3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</w:t>
            </w:r>
            <w:r>
              <w:rPr>
                <w:rFonts w:ascii="標楷體" w:eastAsia="標楷體" w:hAnsi="標楷體"/>
                <w:bCs/>
                <w:sz w:val="20"/>
              </w:rPr>
              <w:t>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</w:t>
            </w:r>
            <w:r>
              <w:rPr>
                <w:rFonts w:ascii="標楷體" w:eastAsia="標楷體" w:hAnsi="標楷體"/>
                <w:bCs/>
                <w:sz w:val="20"/>
              </w:rPr>
              <w:t>日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220F0" w14:textId="77777777" w:rsidR="00094507" w:rsidRDefault="00833C3D">
            <w:pPr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現職到職日期</w:t>
            </w:r>
          </w:p>
        </w:tc>
        <w:tc>
          <w:tcPr>
            <w:tcW w:w="3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67EF6" w14:textId="77777777" w:rsidR="00094507" w:rsidRDefault="00833C3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 </w:t>
            </w:r>
            <w:r>
              <w:rPr>
                <w:rFonts w:ascii="標楷體" w:eastAsia="標楷體" w:hAnsi="標楷體"/>
                <w:bCs/>
                <w:sz w:val="20"/>
              </w:rPr>
              <w:t>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 </w:t>
            </w:r>
            <w:r>
              <w:rPr>
                <w:rFonts w:ascii="標楷體" w:eastAsia="標楷體" w:hAnsi="標楷體"/>
                <w:bCs/>
                <w:sz w:val="20"/>
              </w:rPr>
              <w:t>日</w:t>
            </w:r>
          </w:p>
        </w:tc>
      </w:tr>
      <w:tr w:rsidR="00094507" w14:paraId="25636526" w14:textId="77777777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1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45E8" w14:textId="77777777" w:rsidR="00094507" w:rsidRDefault="00833C3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教師證書</w:t>
            </w:r>
          </w:p>
          <w:p w14:paraId="25C89858" w14:textId="77777777" w:rsidR="00094507" w:rsidRDefault="00833C3D">
            <w:pPr>
              <w:jc w:val="center"/>
            </w:pPr>
            <w:r>
              <w:rPr>
                <w:rFonts w:ascii="標楷體" w:eastAsia="標楷體" w:hAnsi="標楷體"/>
                <w:bCs/>
                <w:sz w:val="20"/>
              </w:rPr>
              <w:t>字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號</w:t>
            </w:r>
          </w:p>
        </w:tc>
        <w:tc>
          <w:tcPr>
            <w:tcW w:w="4549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93140" w14:textId="77777777" w:rsidR="00094507" w:rsidRDefault="00833C3D">
            <w:pPr>
              <w:spacing w:line="36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□ </w:t>
            </w:r>
            <w:r>
              <w:rPr>
                <w:rFonts w:ascii="標楷體" w:eastAsia="標楷體" w:hAnsi="標楷體"/>
                <w:bCs/>
                <w:sz w:val="20"/>
              </w:rPr>
              <w:t>一般或特殊地區教師</w:t>
            </w:r>
          </w:p>
          <w:p w14:paraId="79333073" w14:textId="77777777" w:rsidR="00094507" w:rsidRDefault="00833C3D">
            <w:pPr>
              <w:widowControl/>
              <w:spacing w:line="360" w:lineRule="exact"/>
            </w:pP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字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號</w:t>
            </w:r>
          </w:p>
        </w:tc>
        <w:tc>
          <w:tcPr>
            <w:tcW w:w="53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6A191" w14:textId="77777777" w:rsidR="00094507" w:rsidRDefault="00833C3D">
            <w:pPr>
              <w:spacing w:line="360" w:lineRule="exact"/>
            </w:pPr>
            <w:r>
              <w:rPr>
                <w:rFonts w:ascii="標楷體" w:eastAsia="標楷體" w:hAnsi="標楷體"/>
                <w:bCs/>
                <w:sz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sz w:val="20"/>
              </w:rPr>
              <w:t>特殊教育教師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□ </w:t>
            </w:r>
            <w:r>
              <w:rPr>
                <w:rFonts w:ascii="標楷體" w:eastAsia="標楷體" w:hAnsi="標楷體"/>
                <w:bCs/>
                <w:sz w:val="20"/>
              </w:rPr>
              <w:t>資優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字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號</w:t>
            </w:r>
          </w:p>
          <w:p w14:paraId="3400FFD5" w14:textId="77777777" w:rsidR="00094507" w:rsidRDefault="00833C3D">
            <w:pPr>
              <w:spacing w:line="360" w:lineRule="exact"/>
            </w:pPr>
            <w:r>
              <w:rPr>
                <w:rFonts w:ascii="標楷體" w:eastAsia="標楷體" w:hAnsi="標楷體"/>
                <w:bCs/>
                <w:sz w:val="20"/>
              </w:rPr>
              <w:t xml:space="preserve">                □ </w:t>
            </w:r>
            <w:r>
              <w:rPr>
                <w:rFonts w:ascii="標楷體" w:eastAsia="標楷體" w:hAnsi="標楷體"/>
                <w:bCs/>
                <w:sz w:val="20"/>
              </w:rPr>
              <w:t>身障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字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號</w:t>
            </w:r>
          </w:p>
        </w:tc>
      </w:tr>
      <w:tr w:rsidR="00094507" w14:paraId="26C1301A" w14:textId="77777777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C2351" w14:textId="77777777" w:rsidR="00094507" w:rsidRDefault="00833C3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教師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介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聘</w:t>
            </w:r>
          </w:p>
          <w:p w14:paraId="4553C353" w14:textId="77777777" w:rsidR="00094507" w:rsidRDefault="00833C3D">
            <w:pPr>
              <w:jc w:val="center"/>
            </w:pPr>
            <w:r>
              <w:rPr>
                <w:rFonts w:ascii="標楷體" w:eastAsia="標楷體" w:hAnsi="標楷體"/>
                <w:bCs/>
                <w:sz w:val="20"/>
              </w:rPr>
              <w:t>班</w:t>
            </w:r>
            <w:r>
              <w:rPr>
                <w:rFonts w:ascii="標楷體" w:eastAsia="標楷體" w:hAnsi="標楷體"/>
                <w:bCs/>
                <w:sz w:val="20"/>
              </w:rPr>
              <w:t>/</w:t>
            </w:r>
            <w:r>
              <w:rPr>
                <w:rFonts w:ascii="標楷體" w:eastAsia="標楷體" w:hAnsi="標楷體"/>
                <w:bCs/>
                <w:sz w:val="20"/>
              </w:rPr>
              <w:t>類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別</w:t>
            </w:r>
          </w:p>
        </w:tc>
        <w:tc>
          <w:tcPr>
            <w:tcW w:w="454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792C62" w14:textId="77777777" w:rsidR="00094507" w:rsidRDefault="00833C3D">
            <w:pPr>
              <w:spacing w:line="32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一般或特殊地區</w:t>
            </w:r>
          </w:p>
          <w:p w14:paraId="78A86E49" w14:textId="77777777" w:rsidR="00094507" w:rsidRDefault="00833C3D">
            <w:pPr>
              <w:spacing w:line="320" w:lineRule="exact"/>
              <w:ind w:firstLine="100"/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普通班：</w:t>
            </w:r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一般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□</w:t>
            </w:r>
            <w:r>
              <w:rPr>
                <w:rFonts w:ascii="標楷體" w:eastAsia="標楷體" w:hAnsi="標楷體"/>
                <w:bCs/>
                <w:sz w:val="20"/>
              </w:rPr>
              <w:t>加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註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英語專長</w:t>
            </w:r>
          </w:p>
          <w:p w14:paraId="709BD9AF" w14:textId="77777777" w:rsidR="00094507" w:rsidRDefault="00833C3D">
            <w:pPr>
              <w:spacing w:line="320" w:lineRule="exact"/>
              <w:ind w:firstLine="100"/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藝術才能班：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sz w:val="20"/>
              </w:rPr>
              <w:t>舞蹈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□</w:t>
            </w:r>
            <w:r>
              <w:rPr>
                <w:rFonts w:ascii="標楷體" w:eastAsia="標楷體" w:hAnsi="標楷體"/>
                <w:bCs/>
                <w:sz w:val="20"/>
              </w:rPr>
              <w:t>音樂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□</w:t>
            </w:r>
            <w:r>
              <w:rPr>
                <w:rFonts w:ascii="標楷體" w:eastAsia="標楷體" w:hAnsi="標楷體"/>
                <w:bCs/>
                <w:sz w:val="20"/>
              </w:rPr>
              <w:t>美術</w:t>
            </w:r>
          </w:p>
        </w:tc>
        <w:tc>
          <w:tcPr>
            <w:tcW w:w="53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AEF75" w14:textId="77777777" w:rsidR="00094507" w:rsidRDefault="00833C3D">
            <w:pPr>
              <w:spacing w:line="240" w:lineRule="atLeast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sz w:val="20"/>
              </w:rPr>
              <w:t>特殊教育身心障礙班</w:t>
            </w:r>
          </w:p>
        </w:tc>
      </w:tr>
      <w:tr w:rsidR="00094507" w14:paraId="478C5FB6" w14:textId="77777777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F0BB1" w14:textId="77777777" w:rsidR="00094507" w:rsidRDefault="00094507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454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50729F" w14:textId="77777777" w:rsidR="00094507" w:rsidRDefault="00094507">
            <w:pPr>
              <w:spacing w:line="32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53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A1820" w14:textId="77777777" w:rsidR="00094507" w:rsidRDefault="00833C3D">
            <w:pPr>
              <w:numPr>
                <w:ilvl w:val="0"/>
                <w:numId w:val="1"/>
              </w:numPr>
              <w:spacing w:line="240" w:lineRule="atLeast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特殊教育資賦優異班</w:t>
            </w:r>
          </w:p>
        </w:tc>
      </w:tr>
      <w:tr w:rsidR="00094507" w14:paraId="4AAABBA0" w14:textId="77777777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0AC05" w14:textId="77777777" w:rsidR="00094507" w:rsidRDefault="00833C3D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項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目</w:t>
            </w:r>
          </w:p>
        </w:tc>
        <w:tc>
          <w:tcPr>
            <w:tcW w:w="4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43308" w14:textId="77777777" w:rsidR="00094507" w:rsidRDefault="00833C3D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內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                       </w:t>
            </w:r>
            <w:r>
              <w:rPr>
                <w:rFonts w:ascii="標楷體" w:eastAsia="標楷體" w:hAnsi="標楷體"/>
                <w:bCs/>
                <w:sz w:val="20"/>
              </w:rPr>
              <w:t>容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66D15" w14:textId="77777777" w:rsidR="00094507" w:rsidRDefault="00833C3D">
            <w:pPr>
              <w:widowControl/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標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準</w:t>
            </w:r>
            <w:proofErr w:type="gramEnd"/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39ACA" w14:textId="77777777" w:rsidR="00094507" w:rsidRDefault="00833C3D">
            <w:pPr>
              <w:widowControl/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自填</w:t>
            </w:r>
          </w:p>
          <w:p w14:paraId="57162141" w14:textId="77777777" w:rsidR="00094507" w:rsidRDefault="00833C3D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得分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6ADB5" w14:textId="77777777" w:rsidR="00094507" w:rsidRDefault="00833C3D">
            <w:pPr>
              <w:widowControl/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校長</w:t>
            </w:r>
          </w:p>
          <w:p w14:paraId="2642AC3B" w14:textId="77777777" w:rsidR="00094507" w:rsidRDefault="00833C3D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核章</w:t>
            </w: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251A" w14:textId="77777777" w:rsidR="00094507" w:rsidRDefault="00833C3D">
            <w:pPr>
              <w:widowControl/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核定</w:t>
            </w:r>
          </w:p>
          <w:p w14:paraId="405A5633" w14:textId="77777777" w:rsidR="00094507" w:rsidRDefault="00833C3D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分數</w:t>
            </w:r>
          </w:p>
        </w:tc>
        <w:tc>
          <w:tcPr>
            <w:tcW w:w="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9B0C0" w14:textId="77777777" w:rsidR="00094507" w:rsidRDefault="00833C3D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審查人</w:t>
            </w:r>
          </w:p>
          <w:p w14:paraId="5CEEA7DD" w14:textId="77777777" w:rsidR="00094507" w:rsidRDefault="00833C3D">
            <w:pPr>
              <w:widowControl/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簽章</w:t>
            </w:r>
          </w:p>
        </w:tc>
      </w:tr>
      <w:tr w:rsidR="00094507" w14:paraId="15E7DFA0" w14:textId="77777777">
        <w:tblPrEx>
          <w:tblCellMar>
            <w:top w:w="0" w:type="dxa"/>
            <w:bottom w:w="0" w:type="dxa"/>
          </w:tblCellMar>
        </w:tblPrEx>
        <w:trPr>
          <w:trHeight w:val="199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CCA03" w14:textId="77777777" w:rsidR="00094507" w:rsidRDefault="00833C3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年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資</w:t>
            </w:r>
          </w:p>
        </w:tc>
        <w:tc>
          <w:tcPr>
            <w:tcW w:w="4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E833F" w14:textId="77777777" w:rsidR="00094507" w:rsidRDefault="00833C3D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1.</w:t>
            </w:r>
            <w:r>
              <w:rPr>
                <w:rFonts w:ascii="標楷體" w:eastAsia="標楷體" w:hAnsi="標楷體"/>
                <w:bCs/>
                <w:sz w:val="20"/>
              </w:rPr>
              <w:t>在本校</w:t>
            </w:r>
            <w:r>
              <w:rPr>
                <w:rFonts w:ascii="標楷體" w:eastAsia="標楷體" w:hAnsi="標楷體"/>
                <w:bCs/>
                <w:sz w:val="20"/>
              </w:rPr>
              <w:t>(</w:t>
            </w:r>
            <w:r>
              <w:rPr>
                <w:rFonts w:ascii="標楷體" w:eastAsia="標楷體" w:hAnsi="標楷體"/>
                <w:bCs/>
                <w:sz w:val="20"/>
              </w:rPr>
              <w:t>一般、非山非市地區</w:t>
            </w:r>
            <w:r>
              <w:rPr>
                <w:rFonts w:ascii="標楷體" w:eastAsia="標楷體" w:hAnsi="標楷體"/>
                <w:bCs/>
                <w:sz w:val="20"/>
              </w:rPr>
              <w:t>)</w:t>
            </w:r>
            <w:r>
              <w:rPr>
                <w:rFonts w:ascii="標楷體" w:eastAsia="標楷體" w:hAnsi="標楷體"/>
                <w:bCs/>
                <w:sz w:val="20"/>
              </w:rPr>
              <w:t>連續服務積滿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</w:t>
            </w:r>
          </w:p>
          <w:p w14:paraId="44CDDD88" w14:textId="77777777" w:rsidR="00094507" w:rsidRDefault="00833C3D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</w:p>
          <w:p w14:paraId="28B8757C" w14:textId="77777777" w:rsidR="00094507" w:rsidRDefault="00833C3D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2.</w:t>
            </w:r>
            <w:r>
              <w:rPr>
                <w:rFonts w:ascii="標楷體" w:eastAsia="標楷體" w:hAnsi="標楷體"/>
                <w:bCs/>
                <w:sz w:val="20"/>
              </w:rPr>
              <w:t>在本校</w:t>
            </w:r>
            <w:r>
              <w:rPr>
                <w:rFonts w:ascii="標楷體" w:eastAsia="標楷體" w:hAnsi="標楷體"/>
                <w:bCs/>
                <w:sz w:val="20"/>
              </w:rPr>
              <w:t>(</w:t>
            </w:r>
            <w:r>
              <w:rPr>
                <w:rFonts w:ascii="標楷體" w:eastAsia="標楷體" w:hAnsi="標楷體"/>
                <w:bCs/>
                <w:sz w:val="20"/>
              </w:rPr>
              <w:t>偏遠、特殊偏遠、極度偏遠地區</w:t>
            </w:r>
            <w:r>
              <w:rPr>
                <w:rFonts w:ascii="標楷體" w:eastAsia="標楷體" w:hAnsi="標楷體"/>
                <w:bCs/>
                <w:sz w:val="20"/>
              </w:rPr>
              <w:t>)</w:t>
            </w:r>
            <w:r>
              <w:rPr>
                <w:rFonts w:ascii="標楷體" w:eastAsia="標楷體" w:hAnsi="標楷體"/>
                <w:bCs/>
                <w:sz w:val="20"/>
              </w:rPr>
              <w:t>連續服</w:t>
            </w:r>
          </w:p>
          <w:p w14:paraId="477FF009" w14:textId="77777777" w:rsidR="00094507" w:rsidRDefault="00833C3D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務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積滿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</w:p>
          <w:p w14:paraId="122868E2" w14:textId="77777777" w:rsidR="00094507" w:rsidRDefault="00833C3D">
            <w:pPr>
              <w:ind w:left="200" w:hanging="200"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3.94</w:t>
            </w:r>
            <w:r>
              <w:rPr>
                <w:rFonts w:ascii="標楷體" w:eastAsia="標楷體" w:hAnsi="標楷體"/>
                <w:bCs/>
                <w:sz w:val="20"/>
              </w:rPr>
              <w:t>學年（含）以前在本校</w:t>
            </w:r>
            <w:r>
              <w:rPr>
                <w:rFonts w:ascii="標楷體" w:eastAsia="標楷體" w:hAnsi="標楷體"/>
                <w:bCs/>
                <w:sz w:val="20"/>
              </w:rPr>
              <w:t>(</w:t>
            </w:r>
            <w:r>
              <w:rPr>
                <w:rFonts w:ascii="標楷體" w:eastAsia="標楷體" w:hAnsi="標楷體"/>
                <w:bCs/>
                <w:sz w:val="20"/>
              </w:rPr>
              <w:t>特殊偏遠地區</w:t>
            </w:r>
            <w:r>
              <w:rPr>
                <w:rFonts w:ascii="標楷體" w:eastAsia="標楷體" w:hAnsi="標楷體"/>
                <w:bCs/>
                <w:sz w:val="20"/>
              </w:rPr>
              <w:t>)</w:t>
            </w:r>
            <w:r>
              <w:rPr>
                <w:rFonts w:ascii="標楷體" w:eastAsia="標楷體" w:hAnsi="標楷體"/>
                <w:bCs/>
                <w:sz w:val="20"/>
              </w:rPr>
              <w:t>連續服務積滿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</w:p>
          <w:p w14:paraId="334C50E3" w14:textId="77777777" w:rsidR="00094507" w:rsidRDefault="00833C3D">
            <w:pPr>
              <w:ind w:left="200" w:hanging="200"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4.95</w:t>
            </w:r>
            <w:r>
              <w:rPr>
                <w:rFonts w:ascii="標楷體" w:eastAsia="標楷體" w:hAnsi="標楷體"/>
                <w:bCs/>
                <w:sz w:val="20"/>
              </w:rPr>
              <w:t>學年（含）以後在本校</w:t>
            </w:r>
            <w:r>
              <w:rPr>
                <w:rFonts w:ascii="標楷體" w:eastAsia="標楷體" w:hAnsi="標楷體"/>
                <w:bCs/>
                <w:sz w:val="20"/>
              </w:rPr>
              <w:t>(</w:t>
            </w:r>
            <w:r>
              <w:rPr>
                <w:rFonts w:ascii="標楷體" w:eastAsia="標楷體" w:hAnsi="標楷體"/>
                <w:bCs/>
                <w:sz w:val="20"/>
              </w:rPr>
              <w:t>高義、光華、三光、巴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崚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)</w:t>
            </w:r>
            <w:r>
              <w:rPr>
                <w:rFonts w:ascii="標楷體" w:eastAsia="標楷體" w:hAnsi="標楷體"/>
                <w:bCs/>
                <w:sz w:val="20"/>
              </w:rPr>
              <w:t>連續服務積滿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7E371" w14:textId="77777777" w:rsidR="00094507" w:rsidRDefault="00833C3D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每滿一年給</w:t>
            </w:r>
            <w:r>
              <w:rPr>
                <w:rFonts w:ascii="標楷體" w:eastAsia="標楷體" w:hAnsi="標楷體"/>
                <w:bCs/>
                <w:sz w:val="20"/>
              </w:rPr>
              <w:t>2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3C6D2AC3" w14:textId="77777777" w:rsidR="00094507" w:rsidRDefault="00094507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14:paraId="430E43F8" w14:textId="77777777" w:rsidR="00094507" w:rsidRDefault="00833C3D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每滿一年給</w:t>
            </w:r>
            <w:r>
              <w:rPr>
                <w:rFonts w:ascii="標楷體" w:eastAsia="標楷體" w:hAnsi="標楷體"/>
                <w:bCs/>
                <w:sz w:val="20"/>
              </w:rPr>
              <w:t>3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155265BA" w14:textId="77777777" w:rsidR="00094507" w:rsidRDefault="00094507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14:paraId="151541E0" w14:textId="77777777" w:rsidR="00094507" w:rsidRDefault="00833C3D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每滿一年給</w:t>
            </w:r>
            <w:r>
              <w:rPr>
                <w:rFonts w:ascii="標楷體" w:eastAsia="標楷體" w:hAnsi="標楷體"/>
                <w:bCs/>
                <w:sz w:val="20"/>
              </w:rPr>
              <w:t>4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6B8CF5C8" w14:textId="77777777" w:rsidR="00094507" w:rsidRDefault="00094507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14:paraId="19BDD778" w14:textId="77777777" w:rsidR="00094507" w:rsidRDefault="00833C3D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每滿一年給</w:t>
            </w:r>
            <w:r>
              <w:rPr>
                <w:rFonts w:ascii="標楷體" w:eastAsia="標楷體" w:hAnsi="標楷體"/>
                <w:bCs/>
                <w:sz w:val="20"/>
              </w:rPr>
              <w:t>4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FD9F5" w14:textId="77777777" w:rsidR="00094507" w:rsidRDefault="0009450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94ACB" w14:textId="77777777" w:rsidR="00094507" w:rsidRDefault="0009450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72FD4" w14:textId="77777777" w:rsidR="00094507" w:rsidRDefault="0009450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2A8EF" w14:textId="77777777" w:rsidR="00094507" w:rsidRDefault="0009450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94507" w14:paraId="1E218429" w14:textId="77777777">
        <w:tblPrEx>
          <w:tblCellMar>
            <w:top w:w="0" w:type="dxa"/>
            <w:bottom w:w="0" w:type="dxa"/>
          </w:tblCellMar>
        </w:tblPrEx>
        <w:trPr>
          <w:trHeight w:val="1828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AA7E8" w14:textId="77777777" w:rsidR="00094507" w:rsidRDefault="00833C3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考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核</w:t>
            </w:r>
          </w:p>
        </w:tc>
        <w:tc>
          <w:tcPr>
            <w:tcW w:w="4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88649F" w14:textId="77777777" w:rsidR="00094507" w:rsidRDefault="00833C3D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本校歷年之考核（依「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公立高級中等以下學校教師成績考核辦法</w:t>
            </w:r>
            <w:r>
              <w:rPr>
                <w:rFonts w:ascii="標楷體" w:eastAsia="標楷體" w:hAnsi="標楷體"/>
                <w:bCs/>
                <w:sz w:val="20"/>
              </w:rPr>
              <w:t>」規定）</w:t>
            </w:r>
          </w:p>
          <w:p w14:paraId="2A88EC9F" w14:textId="77777777" w:rsidR="00094507" w:rsidRDefault="00833C3D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1.</w:t>
            </w:r>
            <w:r>
              <w:rPr>
                <w:rFonts w:ascii="標楷體" w:eastAsia="標楷體" w:hAnsi="標楷體"/>
                <w:bCs/>
                <w:sz w:val="20"/>
              </w:rPr>
              <w:t>第四條第一項第一款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次</w:t>
            </w:r>
          </w:p>
          <w:p w14:paraId="61EA66D4" w14:textId="77777777" w:rsidR="00094507" w:rsidRDefault="00833C3D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2.</w:t>
            </w:r>
            <w:r>
              <w:rPr>
                <w:rFonts w:ascii="標楷體" w:eastAsia="標楷體" w:hAnsi="標楷體"/>
                <w:bCs/>
                <w:sz w:val="20"/>
              </w:rPr>
              <w:t>第四條第一項第二款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次</w:t>
            </w:r>
          </w:p>
          <w:p w14:paraId="7877AF66" w14:textId="77777777" w:rsidR="00094507" w:rsidRDefault="00833C3D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3.</w:t>
            </w:r>
            <w:r>
              <w:rPr>
                <w:rFonts w:ascii="標楷體" w:eastAsia="標楷體" w:hAnsi="標楷體"/>
                <w:bCs/>
                <w:sz w:val="20"/>
              </w:rPr>
              <w:t>第四條第一項第三款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次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0DAD6" w14:textId="77777777" w:rsidR="00094507" w:rsidRDefault="00094507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14:paraId="2A28041B" w14:textId="77777777" w:rsidR="00094507" w:rsidRDefault="00094507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14:paraId="5C325AC5" w14:textId="77777777" w:rsidR="00094507" w:rsidRDefault="00833C3D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2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12D1250A" w14:textId="77777777" w:rsidR="00094507" w:rsidRDefault="00833C3D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7C86B291" w14:textId="77777777" w:rsidR="00094507" w:rsidRDefault="00833C3D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567D5EE2" w14:textId="77777777" w:rsidR="00094507" w:rsidRDefault="00833C3D">
            <w:pPr>
              <w:jc w:val="both"/>
            </w:pPr>
            <w:r>
              <w:rPr>
                <w:rFonts w:ascii="標楷體" w:eastAsia="標楷體" w:hAnsi="標楷體"/>
                <w:bCs/>
                <w:sz w:val="16"/>
                <w:szCs w:val="14"/>
              </w:rPr>
              <w:t>（另</w:t>
            </w:r>
            <w:proofErr w:type="gramStart"/>
            <w:r>
              <w:rPr>
                <w:rFonts w:ascii="標楷體" w:eastAsia="標楷體" w:hAnsi="標楷體"/>
                <w:bCs/>
                <w:sz w:val="16"/>
                <w:szCs w:val="14"/>
              </w:rPr>
              <w:t>予考</w:t>
            </w:r>
            <w:proofErr w:type="gramEnd"/>
            <w:r>
              <w:rPr>
                <w:rFonts w:ascii="標楷體" w:eastAsia="標楷體" w:hAnsi="標楷體"/>
                <w:bCs/>
                <w:sz w:val="16"/>
                <w:szCs w:val="14"/>
              </w:rPr>
              <w:t>核者</w:t>
            </w:r>
            <w:r>
              <w:rPr>
                <w:rFonts w:ascii="標楷體" w:eastAsia="標楷體" w:hAnsi="標楷體"/>
                <w:sz w:val="16"/>
                <w:szCs w:val="14"/>
              </w:rPr>
              <w:t>，依審核標準給予一半分數</w:t>
            </w:r>
            <w:r>
              <w:rPr>
                <w:rFonts w:ascii="標楷體" w:eastAsia="標楷體" w:hAnsi="標楷體"/>
                <w:bCs/>
                <w:sz w:val="16"/>
                <w:szCs w:val="14"/>
              </w:rPr>
              <w:t>）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DE7D5" w14:textId="77777777" w:rsidR="00094507" w:rsidRDefault="0009450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3A728" w14:textId="77777777" w:rsidR="00094507" w:rsidRDefault="0009450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055AB" w14:textId="77777777" w:rsidR="00094507" w:rsidRDefault="0009450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33413" w14:textId="77777777" w:rsidR="00094507" w:rsidRDefault="0009450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94507" w14:paraId="1CBAB462" w14:textId="77777777">
        <w:tblPrEx>
          <w:tblCellMar>
            <w:top w:w="0" w:type="dxa"/>
            <w:bottom w:w="0" w:type="dxa"/>
          </w:tblCellMar>
        </w:tblPrEx>
        <w:trPr>
          <w:cantSplit/>
          <w:trHeight w:val="1111"/>
        </w:trPr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7E8C6" w14:textId="77777777" w:rsidR="00094507" w:rsidRDefault="00833C3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獎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懲</w:t>
            </w:r>
          </w:p>
          <w:p w14:paraId="2409992C" w14:textId="77777777" w:rsidR="00094507" w:rsidRDefault="00833C3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在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本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校</w:t>
            </w:r>
          </w:p>
          <w:p w14:paraId="1F45EB07" w14:textId="77777777" w:rsidR="00094507" w:rsidRDefault="00833C3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歷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年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平</w:t>
            </w:r>
          </w:p>
          <w:p w14:paraId="58562E4E" w14:textId="77777777" w:rsidR="00094507" w:rsidRDefault="00833C3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時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記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錄</w:t>
            </w: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B3A1A" w14:textId="77777777" w:rsidR="00094507" w:rsidRDefault="00833C3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獎</w:t>
            </w:r>
          </w:p>
        </w:tc>
        <w:tc>
          <w:tcPr>
            <w:tcW w:w="4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0FA7E" w14:textId="77777777" w:rsidR="00094507" w:rsidRDefault="00833C3D">
            <w:pPr>
              <w:widowControl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1.</w:t>
            </w:r>
            <w:r>
              <w:rPr>
                <w:rFonts w:ascii="標楷體" w:eastAsia="標楷體" w:hAnsi="標楷體"/>
                <w:bCs/>
                <w:sz w:val="20"/>
              </w:rPr>
              <w:t>獎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狀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紙</w:t>
            </w:r>
          </w:p>
          <w:p w14:paraId="4606A823" w14:textId="77777777" w:rsidR="00094507" w:rsidRDefault="00833C3D">
            <w:pPr>
              <w:widowControl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2.</w:t>
            </w:r>
            <w:r>
              <w:rPr>
                <w:rFonts w:ascii="標楷體" w:eastAsia="標楷體" w:hAnsi="標楷體"/>
                <w:bCs/>
                <w:sz w:val="20"/>
              </w:rPr>
              <w:t>嘉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獎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086D23EE" w14:textId="77777777" w:rsidR="00094507" w:rsidRDefault="00833C3D">
            <w:pPr>
              <w:widowControl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3.</w:t>
            </w:r>
            <w:r>
              <w:rPr>
                <w:rFonts w:ascii="標楷體" w:eastAsia="標楷體" w:hAnsi="標楷體"/>
                <w:bCs/>
                <w:sz w:val="20"/>
              </w:rPr>
              <w:t>記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功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5E081370" w14:textId="77777777" w:rsidR="00094507" w:rsidRDefault="00833C3D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4.</w:t>
            </w:r>
            <w:r>
              <w:rPr>
                <w:rFonts w:ascii="標楷體" w:eastAsia="標楷體" w:hAnsi="標楷體"/>
                <w:bCs/>
                <w:sz w:val="20"/>
              </w:rPr>
              <w:t>記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大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功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E8F71" w14:textId="77777777" w:rsidR="00094507" w:rsidRDefault="00833C3D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每紙給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5331E77F" w14:textId="77777777" w:rsidR="00094507" w:rsidRDefault="00833C3D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3C8AE04F" w14:textId="77777777" w:rsidR="00094507" w:rsidRDefault="00833C3D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3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36CC0321" w14:textId="77777777" w:rsidR="00094507" w:rsidRDefault="00833C3D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9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0C6F4" w14:textId="77777777" w:rsidR="00094507" w:rsidRDefault="0009450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D60CB" w14:textId="77777777" w:rsidR="00094507" w:rsidRDefault="0009450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74A01" w14:textId="77777777" w:rsidR="00094507" w:rsidRDefault="0009450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EBE64" w14:textId="77777777" w:rsidR="00094507" w:rsidRDefault="0009450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94507" w14:paraId="1E7E0A25" w14:textId="77777777">
        <w:tblPrEx>
          <w:tblCellMar>
            <w:top w:w="0" w:type="dxa"/>
            <w:bottom w:w="0" w:type="dxa"/>
          </w:tblCellMar>
        </w:tblPrEx>
        <w:trPr>
          <w:cantSplit/>
          <w:trHeight w:val="926"/>
        </w:trPr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6D3F7" w14:textId="77777777" w:rsidR="00094507" w:rsidRDefault="00094507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E85B2" w14:textId="77777777" w:rsidR="00094507" w:rsidRDefault="00833C3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懲</w:t>
            </w:r>
          </w:p>
        </w:tc>
        <w:tc>
          <w:tcPr>
            <w:tcW w:w="4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BC4C6" w14:textId="77777777" w:rsidR="00094507" w:rsidRDefault="00833C3D">
            <w:pPr>
              <w:widowControl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1.</w:t>
            </w:r>
            <w:r>
              <w:rPr>
                <w:rFonts w:ascii="標楷體" w:eastAsia="標楷體" w:hAnsi="標楷體"/>
                <w:bCs/>
                <w:sz w:val="20"/>
              </w:rPr>
              <w:t>申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誡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26B8A1DE" w14:textId="77777777" w:rsidR="00094507" w:rsidRDefault="00833C3D">
            <w:pPr>
              <w:widowControl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2.</w:t>
            </w:r>
            <w:r>
              <w:rPr>
                <w:rFonts w:ascii="標楷體" w:eastAsia="標楷體" w:hAnsi="標楷體"/>
                <w:bCs/>
                <w:sz w:val="20"/>
              </w:rPr>
              <w:t>記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</w:rPr>
              <w:t>過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1426957F" w14:textId="77777777" w:rsidR="00094507" w:rsidRDefault="00833C3D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3.</w:t>
            </w:r>
            <w:r>
              <w:rPr>
                <w:rFonts w:ascii="標楷體" w:eastAsia="標楷體" w:hAnsi="標楷體"/>
                <w:bCs/>
                <w:sz w:val="20"/>
              </w:rPr>
              <w:t>記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大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過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1E66E" w14:textId="77777777" w:rsidR="00094507" w:rsidRDefault="00833C3D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每次減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2631D3C4" w14:textId="77777777" w:rsidR="00094507" w:rsidRDefault="00833C3D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每次減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3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6095DCD2" w14:textId="77777777" w:rsidR="00094507" w:rsidRDefault="00833C3D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每次減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9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53D3A" w14:textId="77777777" w:rsidR="00094507" w:rsidRDefault="0009450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CB37" w14:textId="77777777" w:rsidR="00094507" w:rsidRDefault="0009450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2BB3E" w14:textId="77777777" w:rsidR="00094507" w:rsidRDefault="0009450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6378E" w14:textId="77777777" w:rsidR="00094507" w:rsidRDefault="0009450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94507" w14:paraId="5FC941A9" w14:textId="77777777">
        <w:tblPrEx>
          <w:tblCellMar>
            <w:top w:w="0" w:type="dxa"/>
            <w:bottom w:w="0" w:type="dxa"/>
          </w:tblCellMar>
        </w:tblPrEx>
        <w:trPr>
          <w:cantSplit/>
          <w:trHeight w:val="1390"/>
        </w:trPr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7F2D3" w14:textId="77777777" w:rsidR="00094507" w:rsidRDefault="00833C3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進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修</w:t>
            </w: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B6A23" w14:textId="77777777" w:rsidR="00094507" w:rsidRDefault="00833C3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研習</w:t>
            </w:r>
          </w:p>
        </w:tc>
        <w:tc>
          <w:tcPr>
            <w:tcW w:w="4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38041" w14:textId="77777777" w:rsidR="00094507" w:rsidRDefault="00833C3D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1.</w:t>
            </w:r>
            <w:r>
              <w:rPr>
                <w:rFonts w:ascii="標楷體" w:eastAsia="標楷體" w:hAnsi="標楷體"/>
                <w:bCs/>
                <w:sz w:val="20"/>
              </w:rPr>
              <w:t>受訓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一週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以上未滿二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者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6D8C18A6" w14:textId="77777777" w:rsidR="00094507" w:rsidRDefault="00833C3D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2.</w:t>
            </w:r>
            <w:r>
              <w:rPr>
                <w:rFonts w:ascii="標楷體" w:eastAsia="標楷體" w:hAnsi="標楷體"/>
                <w:bCs/>
                <w:sz w:val="20"/>
              </w:rPr>
              <w:t>受訓二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以上未滿四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者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329A8CBF" w14:textId="77777777" w:rsidR="00094507" w:rsidRDefault="00833C3D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3.</w:t>
            </w:r>
            <w:r>
              <w:rPr>
                <w:rFonts w:ascii="標楷體" w:eastAsia="標楷體" w:hAnsi="標楷體"/>
                <w:bCs/>
                <w:sz w:val="20"/>
              </w:rPr>
              <w:t>受訓四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以上未滿十二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者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6E16395A" w14:textId="77777777" w:rsidR="00094507" w:rsidRDefault="00833C3D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4.</w:t>
            </w:r>
            <w:r>
              <w:rPr>
                <w:rFonts w:ascii="標楷體" w:eastAsia="標楷體" w:hAnsi="標楷體"/>
                <w:bCs/>
                <w:sz w:val="20"/>
              </w:rPr>
              <w:t>受訓十二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以上未滿六個月者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  <w:p w14:paraId="65A313D9" w14:textId="77777777" w:rsidR="00094507" w:rsidRDefault="00833C3D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5.</w:t>
            </w:r>
            <w:r>
              <w:rPr>
                <w:rFonts w:ascii="標楷體" w:eastAsia="標楷體" w:hAnsi="標楷體"/>
                <w:bCs/>
                <w:sz w:val="20"/>
              </w:rPr>
              <w:t>受訓六個月以上者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         </w:t>
            </w:r>
            <w:r>
              <w:rPr>
                <w:rFonts w:ascii="標楷體" w:eastAsia="標楷體" w:hAnsi="標楷體"/>
                <w:bCs/>
                <w:sz w:val="20"/>
              </w:rPr>
              <w:t>次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D6A3D" w14:textId="77777777" w:rsidR="00094507" w:rsidRDefault="00833C3D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0.5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1B216A0C" w14:textId="77777777" w:rsidR="00094507" w:rsidRDefault="00833C3D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6BEE1790" w14:textId="77777777" w:rsidR="00094507" w:rsidRDefault="00833C3D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1.5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280ADAE9" w14:textId="77777777" w:rsidR="00094507" w:rsidRDefault="00833C3D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2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437CF031" w14:textId="77777777" w:rsidR="00094507" w:rsidRDefault="00833C3D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2.5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74F95" w14:textId="77777777" w:rsidR="00094507" w:rsidRDefault="0009450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4E16B" w14:textId="77777777" w:rsidR="00094507" w:rsidRDefault="0009450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89AFE" w14:textId="77777777" w:rsidR="00094507" w:rsidRDefault="0009450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EC2F1" w14:textId="77777777" w:rsidR="00094507" w:rsidRDefault="0009450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94507" w14:paraId="31059702" w14:textId="77777777">
        <w:tblPrEx>
          <w:tblCellMar>
            <w:top w:w="0" w:type="dxa"/>
            <w:bottom w:w="0" w:type="dxa"/>
          </w:tblCellMar>
        </w:tblPrEx>
        <w:trPr>
          <w:cantSplit/>
          <w:trHeight w:val="815"/>
        </w:trPr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8CD62" w14:textId="77777777" w:rsidR="00094507" w:rsidRDefault="00094507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BF780" w14:textId="77777777" w:rsidR="00094507" w:rsidRDefault="00833C3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學分</w:t>
            </w:r>
          </w:p>
        </w:tc>
        <w:tc>
          <w:tcPr>
            <w:tcW w:w="4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2CD9C" w14:textId="77777777" w:rsidR="00094507" w:rsidRDefault="00833C3D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在教育部認定之大專院校進修，取得學分證明書或成績證明（成績單及進修學位學分證明書予以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採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計）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</w:p>
          <w:p w14:paraId="08C68090" w14:textId="77777777" w:rsidR="00094507" w:rsidRDefault="00833C3D">
            <w:pPr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計進修取得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bCs/>
                <w:sz w:val="20"/>
              </w:rPr>
              <w:t>學分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ED234" w14:textId="77777777" w:rsidR="00094507" w:rsidRDefault="00833C3D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每學分給</w:t>
            </w:r>
            <w:r>
              <w:rPr>
                <w:rFonts w:ascii="標楷體" w:eastAsia="標楷體" w:hAnsi="標楷體"/>
                <w:bCs/>
                <w:sz w:val="20"/>
              </w:rPr>
              <w:t>0.2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2F013" w14:textId="77777777" w:rsidR="00094507" w:rsidRDefault="0009450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10B48" w14:textId="77777777" w:rsidR="00094507" w:rsidRDefault="0009450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A7EBC" w14:textId="77777777" w:rsidR="00094507" w:rsidRDefault="0009450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CA0E7" w14:textId="77777777" w:rsidR="00094507" w:rsidRDefault="0009450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94507" w14:paraId="0B76858D" w14:textId="77777777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F0071" w14:textId="77777777" w:rsidR="00094507" w:rsidRDefault="00833C3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特殊事項</w:t>
            </w:r>
          </w:p>
        </w:tc>
        <w:tc>
          <w:tcPr>
            <w:tcW w:w="4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0CB4A" w14:textId="77777777" w:rsidR="00094507" w:rsidRDefault="00833C3D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1.</w:t>
            </w:r>
            <w:r>
              <w:rPr>
                <w:rFonts w:ascii="標楷體" w:eastAsia="標楷體" w:hAnsi="標楷體"/>
                <w:bCs/>
                <w:sz w:val="20"/>
              </w:rPr>
              <w:t>服務於偏遠、特殊偏遠、極度偏遠地區學校者</w:t>
            </w:r>
          </w:p>
          <w:p w14:paraId="35C3A05D" w14:textId="77777777" w:rsidR="00094507" w:rsidRDefault="00833C3D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2.</w:t>
            </w:r>
            <w:r>
              <w:rPr>
                <w:rFonts w:ascii="標楷體" w:eastAsia="標楷體" w:hAnsi="標楷體"/>
                <w:bCs/>
                <w:sz w:val="20"/>
              </w:rPr>
              <w:t>服務於高義、光華、三光、巴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崚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等學校者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BD864" w14:textId="77777777" w:rsidR="00094507" w:rsidRDefault="00833C3D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加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2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  <w:p w14:paraId="6ED94E8A" w14:textId="77777777" w:rsidR="00094507" w:rsidRDefault="00833C3D">
            <w:pPr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加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4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6F8A6" w14:textId="77777777" w:rsidR="00094507" w:rsidRDefault="0009450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DBD2B" w14:textId="77777777" w:rsidR="00094507" w:rsidRDefault="0009450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ECB53" w14:textId="77777777" w:rsidR="00094507" w:rsidRDefault="0009450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B0B8B" w14:textId="77777777" w:rsidR="00094507" w:rsidRDefault="0009450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94507" w14:paraId="38AE3EAB" w14:textId="7777777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77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E3296" w14:textId="77777777" w:rsidR="00094507" w:rsidRDefault="00833C3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積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0"/>
              </w:rPr>
              <w:t>分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0"/>
              </w:rPr>
              <w:t>總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</w:rPr>
              <w:t>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78AF5" w14:textId="77777777" w:rsidR="00094507" w:rsidRDefault="00094507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AEB9" w14:textId="77777777" w:rsidR="00094507" w:rsidRDefault="00094507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C142" w14:textId="77777777" w:rsidR="00094507" w:rsidRDefault="00094507">
            <w:pPr>
              <w:spacing w:line="2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BB07C" w14:textId="77777777" w:rsidR="00094507" w:rsidRDefault="00094507">
            <w:pPr>
              <w:spacing w:line="200" w:lineRule="exact"/>
              <w:ind w:left="692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</w:tc>
      </w:tr>
      <w:tr w:rsidR="00094507" w14:paraId="05B23C89" w14:textId="77777777">
        <w:tblPrEx>
          <w:tblCellMar>
            <w:top w:w="0" w:type="dxa"/>
            <w:bottom w:w="0" w:type="dxa"/>
          </w:tblCellMar>
        </w:tblPrEx>
        <w:trPr>
          <w:trHeight w:val="1041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6FF40" w14:textId="77777777" w:rsidR="00094507" w:rsidRDefault="00833C3D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學校審查意見</w:t>
            </w:r>
          </w:p>
        </w:tc>
        <w:tc>
          <w:tcPr>
            <w:tcW w:w="97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9B033C" w14:textId="77777777" w:rsidR="00094507" w:rsidRDefault="00833C3D">
            <w:pPr>
              <w:widowControl/>
              <w:spacing w:line="260" w:lineRule="exact"/>
              <w:jc w:val="both"/>
            </w:pPr>
            <w:r>
              <w:rPr>
                <w:rFonts w:ascii="標楷體" w:eastAsia="標楷體" w:hAnsi="標楷體"/>
                <w:bCs/>
                <w:sz w:val="20"/>
              </w:rPr>
              <w:t>符合市內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介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聘各項規定且經審查確認非屬</w:t>
            </w:r>
            <w:r>
              <w:rPr>
                <w:rFonts w:ascii="標楷體" w:eastAsia="標楷體" w:hAnsi="標楷體"/>
                <w:bCs/>
                <w:sz w:val="20"/>
                <w:u w:val="single"/>
              </w:rPr>
              <w:t>教師法、國民中小學校長主任教師甄選儲訓及</w:t>
            </w:r>
            <w:proofErr w:type="gramStart"/>
            <w:r>
              <w:rPr>
                <w:rFonts w:ascii="標楷體" w:eastAsia="標楷體" w:hAnsi="標楷體"/>
                <w:bCs/>
                <w:sz w:val="20"/>
                <w:u w:val="single"/>
              </w:rPr>
              <w:t>介</w:t>
            </w:r>
            <w:proofErr w:type="gramEnd"/>
            <w:r>
              <w:rPr>
                <w:rFonts w:ascii="標楷體" w:eastAsia="標楷體" w:hAnsi="標楷體"/>
                <w:bCs/>
                <w:sz w:val="20"/>
                <w:u w:val="single"/>
              </w:rPr>
              <w:t>聘辦法規範不得申請</w:t>
            </w:r>
            <w:proofErr w:type="gramStart"/>
            <w:r>
              <w:rPr>
                <w:rFonts w:ascii="標楷體" w:eastAsia="標楷體" w:hAnsi="標楷體"/>
                <w:bCs/>
                <w:sz w:val="20"/>
                <w:u w:val="single"/>
              </w:rPr>
              <w:t>介</w:t>
            </w:r>
            <w:proofErr w:type="gramEnd"/>
            <w:r>
              <w:rPr>
                <w:rFonts w:ascii="標楷體" w:eastAsia="標楷體" w:hAnsi="標楷體"/>
                <w:bCs/>
                <w:sz w:val="20"/>
                <w:u w:val="single"/>
              </w:rPr>
              <w:t>聘之各款情事者</w:t>
            </w:r>
            <w:r>
              <w:rPr>
                <w:rFonts w:ascii="標楷體" w:eastAsia="標楷體" w:hAnsi="標楷體"/>
                <w:bCs/>
                <w:sz w:val="20"/>
              </w:rPr>
              <w:t>，同意其申請參加市內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介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聘。</w:t>
            </w:r>
          </w:p>
          <w:p w14:paraId="19D7C521" w14:textId="77777777" w:rsidR="00094507" w:rsidRDefault="00833C3D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r>
              <w:rPr>
                <w:rFonts w:ascii="標楷體" w:eastAsia="標楷體" w:hAnsi="標楷體"/>
                <w:b/>
                <w:bCs/>
                <w:sz w:val="20"/>
              </w:rPr>
              <w:t>人事人員：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 xml:space="preserve">                  (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簽章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 xml:space="preserve">)             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校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長：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 xml:space="preserve">                        (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簽章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)</w:t>
            </w:r>
          </w:p>
        </w:tc>
      </w:tr>
      <w:tr w:rsidR="00094507" w14:paraId="306FA45A" w14:textId="77777777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11341" w:type="dxa"/>
            <w:gridSpan w:val="16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91A6E" w14:textId="77777777" w:rsidR="00094507" w:rsidRDefault="00833C3D">
            <w:pPr>
              <w:spacing w:line="220" w:lineRule="exact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本人已自行確認符合申請資格，檢具之相關證明文件如有偽造、不實、或不符資格等情事，取消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介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>聘資格。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                  </w:t>
            </w:r>
          </w:p>
          <w:p w14:paraId="3B07AC74" w14:textId="77777777" w:rsidR="00094507" w:rsidRDefault="00833C3D">
            <w:pPr>
              <w:spacing w:line="220" w:lineRule="exact"/>
              <w:ind w:right="958" w:firstLine="4950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申請人：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                  (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簽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章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)</w:t>
            </w:r>
          </w:p>
        </w:tc>
      </w:tr>
    </w:tbl>
    <w:p w14:paraId="4600CBBD" w14:textId="77777777" w:rsidR="00094507" w:rsidRDefault="00094507">
      <w:pPr>
        <w:spacing w:line="20" w:lineRule="exact"/>
      </w:pPr>
    </w:p>
    <w:sectPr w:rsidR="00094507">
      <w:footerReference w:type="default" r:id="rId7"/>
      <w:footerReference w:type="first" r:id="rId8"/>
      <w:pgSz w:w="11907" w:h="16840"/>
      <w:pgMar w:top="284" w:right="567" w:bottom="142" w:left="567" w:header="720" w:footer="720" w:gutter="0"/>
      <w:cols w:space="720"/>
      <w:titlePg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A961C" w14:textId="77777777" w:rsidR="00833C3D" w:rsidRDefault="00833C3D">
      <w:r>
        <w:separator/>
      </w:r>
    </w:p>
  </w:endnote>
  <w:endnote w:type="continuationSeparator" w:id="0">
    <w:p w14:paraId="29AC3921" w14:textId="77777777" w:rsidR="00833C3D" w:rsidRDefault="0083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超研澤特毛楷">
    <w:charset w:val="00"/>
    <w:family w:val="modern"/>
    <w:pitch w:val="fixed"/>
  </w:font>
  <w:font w:name="華康中楷體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3A61" w14:textId="77777777" w:rsidR="00EA19AD" w:rsidRDefault="00833C3D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392C79E0" w14:textId="77777777" w:rsidR="00EA19AD" w:rsidRDefault="00833C3D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2B694" w14:textId="77777777" w:rsidR="00EA19AD" w:rsidRDefault="00833C3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CAB6B" w14:textId="77777777" w:rsidR="00833C3D" w:rsidRDefault="00833C3D">
      <w:r>
        <w:rPr>
          <w:color w:val="000000"/>
        </w:rPr>
        <w:separator/>
      </w:r>
    </w:p>
  </w:footnote>
  <w:footnote w:type="continuationSeparator" w:id="0">
    <w:p w14:paraId="3E63DC5D" w14:textId="77777777" w:rsidR="00833C3D" w:rsidRDefault="00833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22A3F"/>
    <w:multiLevelType w:val="multilevel"/>
    <w:tmpl w:val="EFD66D12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94507"/>
    <w:rsid w:val="00094507"/>
    <w:rsid w:val="003004D0"/>
    <w:rsid w:val="0083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B1149"/>
  <w15:docId w15:val="{1C69760B-7EF8-4842-A926-1E5A7081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20" w:lineRule="exact"/>
      <w:ind w:left="1020"/>
    </w:pPr>
    <w:rPr>
      <w:rFonts w:ascii="標楷體" w:hAnsi="標楷體"/>
    </w:rPr>
  </w:style>
  <w:style w:type="paragraph" w:styleId="20">
    <w:name w:val="Body Text Indent 2"/>
    <w:basedOn w:val="a"/>
    <w:pPr>
      <w:ind w:left="1440" w:hanging="96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30">
    <w:name w:val="Body Text Indent 3"/>
    <w:basedOn w:val="a"/>
    <w:pPr>
      <w:ind w:left="1680"/>
    </w:pPr>
    <w:rPr>
      <w:rFonts w:eastAsia="超研澤特毛楷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customStyle="1" w:styleId="AA">
    <w:name w:val="AA"/>
    <w:basedOn w:val="a"/>
    <w:pPr>
      <w:spacing w:line="360" w:lineRule="atLeast"/>
    </w:pPr>
    <w:rPr>
      <w:rFonts w:eastAsia="華康中楷體"/>
      <w:kern w:val="0"/>
      <w:sz w:val="72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ac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桃園縣九十年國民中小學教師介聘甄選工作籌備會會議記錄</dc:title>
  <dc:subject/>
  <dc:creator>青溪國中</dc:creator>
  <cp:lastModifiedBy>User</cp:lastModifiedBy>
  <cp:revision>2</cp:revision>
  <cp:lastPrinted>2020-11-30T06:14:00Z</cp:lastPrinted>
  <dcterms:created xsi:type="dcterms:W3CDTF">2024-04-26T01:20:00Z</dcterms:created>
  <dcterms:modified xsi:type="dcterms:W3CDTF">2024-04-26T01:20:00Z</dcterms:modified>
</cp:coreProperties>
</file>