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4CD0" w14:textId="77777777" w:rsidR="008329A0" w:rsidRDefault="005460EF">
      <w:pPr>
        <w:pStyle w:val="Standard"/>
        <w:jc w:val="center"/>
      </w:pPr>
      <w:r>
        <w:rPr>
          <w:rFonts w:ascii="Times New Roman" w:eastAsia="標楷體" w:hAnsi="Times New Roman" w:cs="Times New Roman"/>
          <w:b/>
          <w:color w:val="000000"/>
          <w:sz w:val="28"/>
          <w:szCs w:val="27"/>
        </w:rPr>
        <w:t>教育部師資培育及藝術教育司</w:t>
      </w:r>
      <w:r>
        <w:rPr>
          <w:rFonts w:ascii="Times New Roman" w:eastAsia="標楷體" w:hAnsi="Times New Roman" w:cs="Times New Roman"/>
          <w:b/>
          <w:color w:val="000000"/>
          <w:sz w:val="28"/>
          <w:szCs w:val="27"/>
        </w:rPr>
        <w:t xml:space="preserve">  </w:t>
      </w:r>
      <w:r>
        <w:rPr>
          <w:rFonts w:ascii="Times New Roman" w:eastAsia="標楷體" w:hAnsi="Times New Roman" w:cs="Times New Roman"/>
          <w:b/>
          <w:color w:val="000000"/>
          <w:sz w:val="28"/>
          <w:szCs w:val="27"/>
        </w:rPr>
        <w:t>商借公立高級中等以下學校教師徵才訊息</w:t>
      </w:r>
    </w:p>
    <w:p w14:paraId="604F744B" w14:textId="77777777" w:rsidR="008329A0" w:rsidRDefault="008329A0">
      <w:pPr>
        <w:pStyle w:val="Standard"/>
        <w:rPr>
          <w:rFonts w:ascii="Times New Roman" w:eastAsia="標楷體" w:hAnsi="Times New Roman" w:cs="Times New Roman"/>
          <w:color w:val="000000"/>
          <w:sz w:val="27"/>
          <w:szCs w:val="27"/>
        </w:rPr>
      </w:pPr>
    </w:p>
    <w:p w14:paraId="632D4BF1" w14:textId="77777777" w:rsidR="008329A0" w:rsidRDefault="005460EF">
      <w:pPr>
        <w:pStyle w:val="a8"/>
        <w:numPr>
          <w:ilvl w:val="0"/>
          <w:numId w:val="6"/>
        </w:numPr>
        <w:ind w:left="567" w:hanging="567"/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商借教師資格：</w:t>
      </w:r>
    </w:p>
    <w:p w14:paraId="5BC74F90" w14:textId="77777777" w:rsidR="008329A0" w:rsidRDefault="005460EF">
      <w:pPr>
        <w:pStyle w:val="a8"/>
        <w:numPr>
          <w:ilvl w:val="0"/>
          <w:numId w:val="7"/>
        </w:numPr>
        <w:ind w:left="1134" w:hanging="763"/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公立高級中等以下學校（不含偏遠、離島、原住民地區及小型規模學校）之正式合格編制內專任教師。（小型規模學校指全校班級總數在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12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班以下之學校）</w:t>
      </w:r>
    </w:p>
    <w:p w14:paraId="0844408D" w14:textId="77777777" w:rsidR="008329A0" w:rsidRDefault="005460EF">
      <w:pPr>
        <w:pStyle w:val="a8"/>
        <w:numPr>
          <w:ilvl w:val="0"/>
          <w:numId w:val="7"/>
        </w:numPr>
        <w:ind w:left="1134" w:hanging="708"/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應具有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年以上之任教年資，並具有相關教育行政知能、教育專業及實務經驗，具教育行政經驗及曾參與藝術教或師資培育相關工作者優先考量。</w:t>
      </w:r>
    </w:p>
    <w:p w14:paraId="3D6D10A7" w14:textId="77777777" w:rsidR="008329A0" w:rsidRDefault="005460EF">
      <w:pPr>
        <w:pStyle w:val="a8"/>
        <w:numPr>
          <w:ilvl w:val="0"/>
          <w:numId w:val="7"/>
        </w:numPr>
        <w:ind w:left="1134" w:hanging="708"/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對教學行政工作具服務熱忱，且認真負責者。</w:t>
      </w:r>
    </w:p>
    <w:p w14:paraId="1C24AFAF" w14:textId="77777777" w:rsidR="008329A0" w:rsidRDefault="005460EF">
      <w:pPr>
        <w:pStyle w:val="a8"/>
        <w:numPr>
          <w:ilvl w:val="0"/>
          <w:numId w:val="7"/>
        </w:numPr>
        <w:ind w:left="1134" w:hanging="708"/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須熟悉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office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電腦軟體之操作。</w:t>
      </w:r>
    </w:p>
    <w:p w14:paraId="46749E52" w14:textId="77777777" w:rsidR="008329A0" w:rsidRDefault="005460EF">
      <w:pPr>
        <w:pStyle w:val="a8"/>
        <w:numPr>
          <w:ilvl w:val="0"/>
          <w:numId w:val="7"/>
        </w:numPr>
        <w:ind w:left="1134" w:hanging="708"/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未曾受刑事、懲戒或行政處罰者。</w:t>
      </w:r>
    </w:p>
    <w:p w14:paraId="02EA9027" w14:textId="77777777" w:rsidR="008329A0" w:rsidRDefault="005460EF">
      <w:pPr>
        <w:pStyle w:val="a8"/>
        <w:numPr>
          <w:ilvl w:val="0"/>
          <w:numId w:val="4"/>
        </w:numPr>
        <w:ind w:left="567" w:hanging="567"/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商借期限：自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114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年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8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月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日起至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115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年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7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月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31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日止，表現良好可續聘。以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年為限，倘有延長商借期間必要者，每次延長期間最長為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年，商借期間合計不得超過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8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年。</w:t>
      </w:r>
    </w:p>
    <w:p w14:paraId="7BA8CBE8" w14:textId="77777777" w:rsidR="008329A0" w:rsidRDefault="005460EF">
      <w:pPr>
        <w:pStyle w:val="a8"/>
        <w:numPr>
          <w:ilvl w:val="0"/>
          <w:numId w:val="4"/>
        </w:numPr>
        <w:ind w:left="567" w:hanging="567"/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服務地點：教育部師資培育及藝術教育司（臺北市中正區徐州路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5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號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12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樓）。</w:t>
      </w:r>
    </w:p>
    <w:p w14:paraId="15A375C7" w14:textId="77777777" w:rsidR="008329A0" w:rsidRDefault="005460EF">
      <w:pPr>
        <w:pStyle w:val="a8"/>
        <w:numPr>
          <w:ilvl w:val="0"/>
          <w:numId w:val="4"/>
        </w:numPr>
        <w:ind w:left="567" w:hanging="567"/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商借名額：藝術教育科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名。</w:t>
      </w:r>
    </w:p>
    <w:p w14:paraId="3AEA0C77" w14:textId="77777777" w:rsidR="008329A0" w:rsidRDefault="005460EF">
      <w:pPr>
        <w:pStyle w:val="a8"/>
        <w:numPr>
          <w:ilvl w:val="0"/>
          <w:numId w:val="4"/>
        </w:numPr>
        <w:ind w:left="567" w:hanging="567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辦理業務：</w:t>
      </w:r>
    </w:p>
    <w:p w14:paraId="3FECFB69" w14:textId="77777777" w:rsidR="008329A0" w:rsidRDefault="005460EF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全國學生音樂比賽及推廣。</w:t>
      </w:r>
    </w:p>
    <w:p w14:paraId="0175BE3F" w14:textId="77777777" w:rsidR="008329A0" w:rsidRDefault="005460EF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全國學生鄉土歌謠比賽及推廣。</w:t>
      </w:r>
    </w:p>
    <w:p w14:paraId="1D1014DC" w14:textId="77777777" w:rsidR="008329A0" w:rsidRDefault="005460EF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音樂統籌案之會（協）辦事項。</w:t>
      </w:r>
    </w:p>
    <w:p w14:paraId="0CFD0894" w14:textId="77777777" w:rsidR="008329A0" w:rsidRDefault="005460EF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教育部樂器銀行之推動。</w:t>
      </w:r>
    </w:p>
    <w:p w14:paraId="623ECDC6" w14:textId="77777777" w:rsidR="008329A0" w:rsidRDefault="005460EF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督導實驗合唱團。</w:t>
      </w:r>
    </w:p>
    <w:p w14:paraId="1E690960" w14:textId="77777777" w:rsidR="008329A0" w:rsidRDefault="005460EF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特色歌謠創作比賽及推廣。</w:t>
      </w:r>
    </w:p>
    <w:p w14:paraId="3E995AFA" w14:textId="77777777" w:rsidR="008329A0" w:rsidRDefault="005460EF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辦理偏鄉藝術美感育苗計畫。</w:t>
      </w:r>
    </w:p>
    <w:p w14:paraId="1C43FE04" w14:textId="77777777" w:rsidR="008329A0" w:rsidRDefault="005460EF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新住民舞蹈比賽及推廣。</w:t>
      </w:r>
    </w:p>
    <w:p w14:paraId="7774A715" w14:textId="77777777" w:rsidR="008329A0" w:rsidRDefault="005460EF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專業藝術大學彙辦事項。</w:t>
      </w:r>
    </w:p>
    <w:p w14:paraId="513AC358" w14:textId="77777777" w:rsidR="008329A0" w:rsidRDefault="005460EF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推動生活美感與設計創新課程計畫。</w:t>
      </w:r>
    </w:p>
    <w:p w14:paraId="5664E467" w14:textId="77777777" w:rsidR="008329A0" w:rsidRDefault="005460EF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跨領域美感素養課程開發計畫之規劃、推動。</w:t>
      </w:r>
    </w:p>
    <w:p w14:paraId="779B30A9" w14:textId="77777777" w:rsidR="008329A0" w:rsidRDefault="005460EF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幼兒園美感及藝術教育扎根計畫。</w:t>
      </w:r>
    </w:p>
    <w:p w14:paraId="17A6BD28" w14:textId="77777777" w:rsidR="008329A0" w:rsidRDefault="005460EF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標楷體" w:hAnsi="Times New Roman" w:cs="Times New Roman"/>
          <w:color w:val="000000"/>
          <w:sz w:val="26"/>
          <w:szCs w:val="26"/>
        </w:rPr>
        <w:t>師培大學</w:t>
      </w:r>
      <w:proofErr w:type="gramEnd"/>
      <w:r>
        <w:rPr>
          <w:rFonts w:ascii="Times New Roman" w:eastAsia="標楷體" w:hAnsi="Times New Roman" w:cs="Times New Roman"/>
          <w:color w:val="000000"/>
          <w:sz w:val="26"/>
          <w:szCs w:val="26"/>
        </w:rPr>
        <w:t>附設實驗小學辦理美感教育研究計畫。</w:t>
      </w:r>
    </w:p>
    <w:p w14:paraId="72B36173" w14:textId="77777777" w:rsidR="008329A0" w:rsidRDefault="005460EF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藝術教育推動會課程分組會議之規劃及推動。</w:t>
      </w:r>
    </w:p>
    <w:p w14:paraId="66AE6246" w14:textId="77777777" w:rsidR="008329A0" w:rsidRDefault="005460EF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高級中等學校藝術才能班課程計畫之審核及核定。</w:t>
      </w:r>
    </w:p>
    <w:p w14:paraId="4AFD0E0A" w14:textId="77777777" w:rsidR="008329A0" w:rsidRDefault="005460EF">
      <w:pPr>
        <w:pStyle w:val="a8"/>
        <w:numPr>
          <w:ilvl w:val="0"/>
          <w:numId w:val="8"/>
        </w:numPr>
        <w:ind w:left="426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其他交辦事項。</w:t>
      </w:r>
    </w:p>
    <w:p w14:paraId="69108413" w14:textId="77777777" w:rsidR="008329A0" w:rsidRDefault="005460EF">
      <w:pPr>
        <w:pStyle w:val="a8"/>
        <w:widowControl/>
        <w:numPr>
          <w:ilvl w:val="0"/>
          <w:numId w:val="4"/>
        </w:numPr>
        <w:ind w:left="567" w:hanging="567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其餘事項依所附作業原則及相關規定辦理。</w:t>
      </w:r>
    </w:p>
    <w:p w14:paraId="39A7C311" w14:textId="77777777" w:rsidR="008329A0" w:rsidRDefault="005460EF">
      <w:pPr>
        <w:pStyle w:val="a8"/>
        <w:widowControl/>
        <w:numPr>
          <w:ilvl w:val="0"/>
          <w:numId w:val="4"/>
        </w:numPr>
        <w:ind w:left="567" w:hanging="567"/>
      </w:pPr>
      <w:r>
        <w:rPr>
          <w:rFonts w:ascii="Times New Roman" w:eastAsia="標楷體" w:hAnsi="Times New Roman" w:cs="Times New Roman"/>
          <w:sz w:val="26"/>
          <w:szCs w:val="26"/>
        </w:rPr>
        <w:t>意者請即日起至</w:t>
      </w:r>
      <w:r>
        <w:rPr>
          <w:rFonts w:ascii="Times New Roman" w:eastAsia="標楷體" w:hAnsi="Times New Roman" w:cs="Times New Roman"/>
          <w:sz w:val="26"/>
          <w:szCs w:val="26"/>
        </w:rPr>
        <w:t>114</w:t>
      </w:r>
      <w:r>
        <w:rPr>
          <w:rFonts w:ascii="Times New Roman" w:eastAsia="標楷體" w:hAnsi="Times New Roman" w:cs="Times New Roman"/>
          <w:sz w:val="26"/>
          <w:szCs w:val="26"/>
        </w:rPr>
        <w:t>年</w:t>
      </w:r>
      <w:r>
        <w:rPr>
          <w:rFonts w:ascii="Times New Roman" w:eastAsia="標楷體" w:hAnsi="Times New Roman" w:cs="Times New Roman"/>
          <w:sz w:val="26"/>
          <w:szCs w:val="26"/>
        </w:rPr>
        <w:t>4</w:t>
      </w:r>
      <w:r>
        <w:rPr>
          <w:rFonts w:ascii="Times New Roman" w:eastAsia="標楷體" w:hAnsi="Times New Roman" w:cs="Times New Roman"/>
          <w:sz w:val="26"/>
          <w:szCs w:val="26"/>
        </w:rPr>
        <w:t>月</w:t>
      </w:r>
      <w:r>
        <w:rPr>
          <w:rFonts w:ascii="Times New Roman" w:eastAsia="標楷體" w:hAnsi="Times New Roman" w:cs="Times New Roman"/>
          <w:sz w:val="26"/>
          <w:szCs w:val="26"/>
        </w:rPr>
        <w:t>7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日（星期一）前將簡歷表以電子郵件寄至謝文瑾專員電子信箱：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wenchin@mail.moe.gov.tw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，連絡電話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(02)7736-6309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。</w:t>
      </w:r>
    </w:p>
    <w:p w14:paraId="73F327CF" w14:textId="77777777" w:rsidR="008329A0" w:rsidRDefault="008329A0">
      <w:pPr>
        <w:pStyle w:val="Standard"/>
        <w:widowControl/>
        <w:rPr>
          <w:rFonts w:ascii="Times New Roman" w:eastAsia="標楷體" w:hAnsi="Times New Roman" w:cs="Times New Roman"/>
          <w:color w:val="000000"/>
          <w:sz w:val="27"/>
          <w:szCs w:val="27"/>
        </w:rPr>
      </w:pPr>
    </w:p>
    <w:p w14:paraId="524B18B9" w14:textId="77777777" w:rsidR="008329A0" w:rsidRDefault="008329A0">
      <w:pPr>
        <w:pStyle w:val="Standard"/>
        <w:widowControl/>
        <w:rPr>
          <w:rFonts w:ascii="Times New Roman" w:eastAsia="標楷體" w:hAnsi="Times New Roman" w:cs="Times New Roman"/>
          <w:color w:val="000000"/>
          <w:sz w:val="27"/>
          <w:szCs w:val="27"/>
        </w:rPr>
      </w:pPr>
    </w:p>
    <w:p w14:paraId="26005A09" w14:textId="77777777" w:rsidR="008329A0" w:rsidRDefault="008329A0">
      <w:pPr>
        <w:pStyle w:val="Standard"/>
        <w:widowControl/>
        <w:rPr>
          <w:rFonts w:ascii="Times New Roman" w:eastAsia="標楷體" w:hAnsi="Times New Roman" w:cs="Times New Roman"/>
          <w:color w:val="000000"/>
          <w:sz w:val="27"/>
          <w:szCs w:val="27"/>
        </w:rPr>
      </w:pPr>
    </w:p>
    <w:p w14:paraId="768AC32A" w14:textId="77777777" w:rsidR="008329A0" w:rsidRDefault="008329A0">
      <w:pPr>
        <w:pStyle w:val="Standard"/>
        <w:widowControl/>
        <w:rPr>
          <w:rFonts w:ascii="Times New Roman" w:eastAsia="標楷體" w:hAnsi="Times New Roman" w:cs="Times New Roman"/>
          <w:color w:val="000000"/>
          <w:sz w:val="27"/>
          <w:szCs w:val="27"/>
        </w:rPr>
      </w:pPr>
    </w:p>
    <w:p w14:paraId="446E0F6E" w14:textId="77777777" w:rsidR="008329A0" w:rsidRDefault="005460EF">
      <w:pPr>
        <w:pStyle w:val="Standard"/>
        <w:pageBreakBefore/>
        <w:spacing w:line="400" w:lineRule="exact"/>
        <w:jc w:val="center"/>
      </w:pPr>
      <w:r>
        <w:rPr>
          <w:rFonts w:ascii="Times New Roman" w:eastAsia="標楷體" w:hAnsi="Times New Roman" w:cs="Times New Roman"/>
          <w:color w:val="000000"/>
          <w:sz w:val="32"/>
          <w:szCs w:val="40"/>
        </w:rPr>
        <w:lastRenderedPageBreak/>
        <w:t>教育部師資培育及藝術</w:t>
      </w:r>
      <w:proofErr w:type="gramStart"/>
      <w:r>
        <w:rPr>
          <w:rFonts w:ascii="Times New Roman" w:eastAsia="標楷體" w:hAnsi="Times New Roman" w:cs="Times New Roman"/>
          <w:color w:val="000000"/>
          <w:sz w:val="32"/>
          <w:szCs w:val="40"/>
        </w:rPr>
        <w:t>教育司商借</w:t>
      </w:r>
      <w:proofErr w:type="gramEnd"/>
      <w:r>
        <w:rPr>
          <w:rFonts w:ascii="Times New Roman" w:eastAsia="標楷體" w:hAnsi="Times New Roman" w:cs="Times New Roman"/>
          <w:color w:val="000000"/>
          <w:sz w:val="32"/>
          <w:szCs w:val="40"/>
        </w:rPr>
        <w:t>公立高級中等以下學校教師簡歷表</w:t>
      </w:r>
    </w:p>
    <w:p w14:paraId="4D52BB76" w14:textId="77777777" w:rsidR="008329A0" w:rsidRDefault="005460EF">
      <w:pPr>
        <w:pStyle w:val="Standard"/>
        <w:spacing w:before="180" w:line="400" w:lineRule="exact"/>
        <w:jc w:val="center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投件科別：藝術教育科</w:t>
      </w:r>
    </w:p>
    <w:p w14:paraId="79EE8929" w14:textId="77777777" w:rsidR="008329A0" w:rsidRDefault="005460EF">
      <w:pPr>
        <w:pStyle w:val="Standard"/>
        <w:spacing w:line="400" w:lineRule="exact"/>
      </w:pPr>
      <w:r>
        <w:rPr>
          <w:rFonts w:ascii="Times New Roman" w:eastAsia="標楷體" w:hAnsi="Times New Roman" w:cs="Times New Roman"/>
          <w:color w:val="000000"/>
        </w:rPr>
        <w:t>一、個人基本資料：</w:t>
      </w:r>
    </w:p>
    <w:tbl>
      <w:tblPr>
        <w:tblW w:w="966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256"/>
        <w:gridCol w:w="2508"/>
        <w:gridCol w:w="1134"/>
        <w:gridCol w:w="3118"/>
      </w:tblGrid>
      <w:tr w:rsidR="008329A0" w14:paraId="4EEC8447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0EE4B" w14:textId="77777777" w:rsidR="008329A0" w:rsidRDefault="005460EF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kern w:val="0"/>
              </w:rPr>
              <w:t>照片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928B96" w14:textId="77777777" w:rsidR="008329A0" w:rsidRDefault="005460EF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服務學校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01D941" w14:textId="77777777" w:rsidR="008329A0" w:rsidRDefault="008329A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84B55" w14:textId="77777777" w:rsidR="008329A0" w:rsidRDefault="005460EF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現　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EE8FA" w14:textId="77777777" w:rsidR="008329A0" w:rsidRDefault="005460EF">
            <w:pPr>
              <w:pStyle w:val="Standard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標楷體" w:eastAsia="標楷體" w:hAnsi="標楷體" w:cs="Times New Roman"/>
              </w:rPr>
              <w:t>主任</w:t>
            </w: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標楷體" w:eastAsia="標楷體" w:hAnsi="標楷體" w:cs="Times New Roman"/>
              </w:rPr>
              <w:t>組長</w:t>
            </w: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標楷體" w:eastAsia="標楷體" w:hAnsi="標楷體" w:cs="Times New Roman"/>
              </w:rPr>
              <w:t>教師</w:t>
            </w:r>
          </w:p>
        </w:tc>
      </w:tr>
      <w:tr w:rsidR="008329A0" w14:paraId="562A8F1C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B803E" w14:textId="77777777" w:rsidR="008329A0" w:rsidRDefault="008329A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93AC4F" w14:textId="77777777" w:rsidR="008329A0" w:rsidRDefault="005460EF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姓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color w:val="000000"/>
              </w:rPr>
              <w:t>名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4607BF" w14:textId="77777777" w:rsidR="008329A0" w:rsidRDefault="008329A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41B4E" w14:textId="77777777" w:rsidR="008329A0" w:rsidRDefault="005460EF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性</w:t>
            </w:r>
            <w:r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>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865E9" w14:textId="77777777" w:rsidR="008329A0" w:rsidRDefault="005460EF">
            <w:pPr>
              <w:pStyle w:val="Standard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 xml:space="preserve">　　</w:t>
            </w: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標楷體" w:eastAsia="標楷體" w:hAnsi="標楷體" w:cs="Times New Roman"/>
              </w:rPr>
              <w:t xml:space="preserve">男　　　　</w:t>
            </w: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標楷體" w:eastAsia="標楷體" w:hAnsi="標楷體" w:cs="Times New Roman"/>
              </w:rPr>
              <w:t xml:space="preserve">女　</w:t>
            </w:r>
          </w:p>
        </w:tc>
      </w:tr>
      <w:tr w:rsidR="008329A0" w14:paraId="24F8392A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0FB91" w14:textId="77777777" w:rsidR="008329A0" w:rsidRDefault="008329A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7FADB6" w14:textId="77777777" w:rsidR="008329A0" w:rsidRDefault="005460EF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37F643" w14:textId="77777777" w:rsidR="008329A0" w:rsidRDefault="008329A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EF2554" w14:textId="77777777" w:rsidR="008329A0" w:rsidRDefault="005460EF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E-MAIL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78022C" w14:textId="77777777" w:rsidR="008329A0" w:rsidRDefault="008329A0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8329A0" w14:paraId="7047BAA3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5B84D" w14:textId="77777777" w:rsidR="008329A0" w:rsidRDefault="008329A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6C5D15" w14:textId="77777777" w:rsidR="008329A0" w:rsidRDefault="005460EF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通訊地址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3BB2D0" w14:textId="77777777" w:rsidR="008329A0" w:rsidRDefault="008329A0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8329A0" w14:paraId="4D0B2423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000B2" w14:textId="77777777" w:rsidR="008329A0" w:rsidRDefault="008329A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B75B58" w14:textId="77777777" w:rsidR="008329A0" w:rsidRDefault="005460EF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聯絡電話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81F06" w14:textId="77777777" w:rsidR="008329A0" w:rsidRDefault="005460EF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（</w:t>
            </w:r>
            <w:r>
              <w:rPr>
                <w:rFonts w:ascii="Times New Roman" w:eastAsia="標楷體" w:hAnsi="Times New Roman" w:cs="Times New Roman"/>
                <w:color w:val="000000"/>
              </w:rPr>
              <w:t>M</w:t>
            </w:r>
            <w:r>
              <w:rPr>
                <w:rFonts w:ascii="Times New Roman" w:eastAsia="標楷體" w:hAnsi="Times New Roman" w:cs="Times New Roman"/>
                <w:color w:val="000000"/>
              </w:rPr>
              <w:t>）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        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　　　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</w:rPr>
              <w:t>（</w:t>
            </w:r>
            <w:r>
              <w:rPr>
                <w:rFonts w:ascii="Times New Roman" w:eastAsia="標楷體" w:hAnsi="Times New Roman" w:cs="Times New Roman"/>
                <w:color w:val="000000"/>
              </w:rPr>
              <w:t>H</w:t>
            </w:r>
            <w:r>
              <w:rPr>
                <w:rFonts w:ascii="Times New Roman" w:eastAsia="標楷體" w:hAnsi="Times New Roman" w:cs="Times New Roman"/>
                <w:color w:val="000000"/>
              </w:rPr>
              <w:t>）</w:t>
            </w:r>
          </w:p>
        </w:tc>
      </w:tr>
    </w:tbl>
    <w:p w14:paraId="3F762F54" w14:textId="77777777" w:rsidR="008329A0" w:rsidRDefault="005460EF">
      <w:pPr>
        <w:pStyle w:val="Standard"/>
        <w:spacing w:line="400" w:lineRule="exact"/>
      </w:pPr>
      <w:r>
        <w:rPr>
          <w:rFonts w:ascii="Times New Roman" w:eastAsia="標楷體" w:hAnsi="Times New Roman" w:cs="Times New Roman"/>
          <w:color w:val="000000"/>
        </w:rPr>
        <w:t>二、學歷：</w:t>
      </w:r>
    </w:p>
    <w:tbl>
      <w:tblPr>
        <w:tblW w:w="9645" w:type="dxa"/>
        <w:tblInd w:w="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6"/>
        <w:gridCol w:w="2554"/>
        <w:gridCol w:w="2696"/>
        <w:gridCol w:w="1559"/>
      </w:tblGrid>
      <w:tr w:rsidR="008329A0" w14:paraId="64A5A535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27079" w14:textId="77777777" w:rsidR="008329A0" w:rsidRDefault="005460EF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學校名稱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1AC52" w14:textId="77777777" w:rsidR="008329A0" w:rsidRDefault="005460EF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/>
              </w:rPr>
              <w:t>院系科組別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CA1E0" w14:textId="77777777" w:rsidR="008329A0" w:rsidRDefault="005460EF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起訖時間</w:t>
            </w:r>
          </w:p>
          <w:p w14:paraId="19BAF148" w14:textId="77777777" w:rsidR="008329A0" w:rsidRDefault="005460EF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年月日～年月日</w:t>
            </w:r>
          </w:p>
          <w:p w14:paraId="33C72801" w14:textId="77777777" w:rsidR="008329A0" w:rsidRDefault="005460EF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年月日～年月日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687D3" w14:textId="77777777" w:rsidR="008329A0" w:rsidRDefault="005460EF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畢（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</w:rPr>
              <w:t>肄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</w:rPr>
              <w:t>）業</w:t>
            </w:r>
          </w:p>
        </w:tc>
      </w:tr>
      <w:tr w:rsidR="008329A0" w14:paraId="3F308BCB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FD053" w14:textId="77777777" w:rsidR="008329A0" w:rsidRDefault="008329A0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7D378" w14:textId="77777777" w:rsidR="008329A0" w:rsidRDefault="008329A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8A233" w14:textId="77777777" w:rsidR="008329A0" w:rsidRDefault="008329A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33EE5" w14:textId="77777777" w:rsidR="008329A0" w:rsidRDefault="008329A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8329A0" w14:paraId="6C59D50F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FB1DA" w14:textId="77777777" w:rsidR="008329A0" w:rsidRDefault="008329A0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6E080" w14:textId="77777777" w:rsidR="008329A0" w:rsidRDefault="008329A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F3BFA" w14:textId="77777777" w:rsidR="008329A0" w:rsidRDefault="008329A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0CEFD6" w14:textId="77777777" w:rsidR="008329A0" w:rsidRDefault="008329A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8329A0" w14:paraId="51219919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F8501" w14:textId="77777777" w:rsidR="008329A0" w:rsidRDefault="008329A0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E4835" w14:textId="77777777" w:rsidR="008329A0" w:rsidRDefault="008329A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51914" w14:textId="77777777" w:rsidR="008329A0" w:rsidRDefault="008329A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700FF8" w14:textId="77777777" w:rsidR="008329A0" w:rsidRDefault="008329A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10FB4587" w14:textId="77777777" w:rsidR="008329A0" w:rsidRDefault="005460EF">
      <w:pPr>
        <w:pStyle w:val="Standard"/>
        <w:spacing w:line="400" w:lineRule="exact"/>
      </w:pPr>
      <w:r>
        <w:rPr>
          <w:rFonts w:ascii="Times New Roman" w:eastAsia="標楷體" w:hAnsi="Times New Roman" w:cs="Times New Roman"/>
          <w:color w:val="000000"/>
        </w:rPr>
        <w:t>三、經歷：</w:t>
      </w:r>
    </w:p>
    <w:tbl>
      <w:tblPr>
        <w:tblW w:w="9645" w:type="dxa"/>
        <w:tblInd w:w="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9"/>
        <w:gridCol w:w="2696"/>
        <w:gridCol w:w="1560"/>
      </w:tblGrid>
      <w:tr w:rsidR="008329A0" w14:paraId="0847C19B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6FFAC" w14:textId="77777777" w:rsidR="008329A0" w:rsidRDefault="005460EF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服務學校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B22BB" w14:textId="77777777" w:rsidR="008329A0" w:rsidRDefault="005460EF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起訖時間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603114" w14:textId="77777777" w:rsidR="008329A0" w:rsidRDefault="005460EF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教學年資</w:t>
            </w:r>
          </w:p>
        </w:tc>
      </w:tr>
      <w:tr w:rsidR="008329A0" w14:paraId="101C882A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DB1C05" w14:textId="77777777" w:rsidR="008329A0" w:rsidRDefault="008329A0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EB4F2" w14:textId="77777777" w:rsidR="008329A0" w:rsidRDefault="008329A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008C8B" w14:textId="77777777" w:rsidR="008329A0" w:rsidRDefault="008329A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8329A0" w14:paraId="08D17349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A07AAA" w14:textId="77777777" w:rsidR="008329A0" w:rsidRDefault="008329A0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EA991" w14:textId="77777777" w:rsidR="008329A0" w:rsidRDefault="008329A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0C0967" w14:textId="77777777" w:rsidR="008329A0" w:rsidRDefault="008329A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8329A0" w14:paraId="6AB723BD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407A34" w14:textId="77777777" w:rsidR="008329A0" w:rsidRDefault="008329A0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D100E" w14:textId="77777777" w:rsidR="008329A0" w:rsidRDefault="008329A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DC9E4" w14:textId="77777777" w:rsidR="008329A0" w:rsidRDefault="008329A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8329A0" w14:paraId="7D7814EA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309DE" w14:textId="77777777" w:rsidR="008329A0" w:rsidRDefault="008329A0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E34F5" w14:textId="77777777" w:rsidR="008329A0" w:rsidRDefault="008329A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27465" w14:textId="77777777" w:rsidR="008329A0" w:rsidRDefault="008329A0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02C74721" w14:textId="77777777" w:rsidR="008329A0" w:rsidRDefault="005460EF">
      <w:pPr>
        <w:pStyle w:val="Standard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四、專長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或證照</w:t>
      </w:r>
      <w:r>
        <w:rPr>
          <w:rFonts w:ascii="Times New Roman" w:eastAsia="標楷體" w:hAnsi="Times New Roman" w:cs="Times New Roman"/>
        </w:rPr>
        <w:t>)</w:t>
      </w:r>
    </w:p>
    <w:tbl>
      <w:tblPr>
        <w:tblW w:w="9645" w:type="dxa"/>
        <w:tblInd w:w="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6"/>
        <w:gridCol w:w="6809"/>
      </w:tblGrid>
      <w:tr w:rsidR="008329A0" w14:paraId="6461B06D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062AE" w14:textId="77777777" w:rsidR="008329A0" w:rsidRDefault="005460EF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6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66EB3" w14:textId="77777777" w:rsidR="008329A0" w:rsidRDefault="005460EF">
            <w:pPr>
              <w:pStyle w:val="Standard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8329A0" w14:paraId="0D418EA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A38EA" w14:textId="77777777" w:rsidR="008329A0" w:rsidRDefault="008329A0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63164" w14:textId="77777777" w:rsidR="008329A0" w:rsidRDefault="008329A0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  <w:tr w:rsidR="008329A0" w14:paraId="58B22BE1" w14:textId="7777777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9DDBB" w14:textId="77777777" w:rsidR="008329A0" w:rsidRDefault="008329A0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C1298" w14:textId="77777777" w:rsidR="008329A0" w:rsidRDefault="008329A0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  <w:tr w:rsidR="008329A0" w14:paraId="18F03D20" w14:textId="77777777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A4EB3" w14:textId="77777777" w:rsidR="008329A0" w:rsidRDefault="008329A0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9FB73" w14:textId="77777777" w:rsidR="008329A0" w:rsidRDefault="008329A0">
            <w:pPr>
              <w:pStyle w:val="Standard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5365C001" w14:textId="77777777" w:rsidR="008329A0" w:rsidRDefault="005460EF">
      <w:pPr>
        <w:pStyle w:val="Standard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五、特殊事蹟</w:t>
      </w:r>
    </w:p>
    <w:tbl>
      <w:tblPr>
        <w:tblW w:w="96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"/>
        <w:gridCol w:w="2804"/>
        <w:gridCol w:w="6698"/>
        <w:gridCol w:w="76"/>
      </w:tblGrid>
      <w:tr w:rsidR="008329A0" w14:paraId="5FA16C22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3B5DE" w14:textId="77777777" w:rsidR="008329A0" w:rsidRDefault="008329A0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4AE69" w14:textId="77777777" w:rsidR="008329A0" w:rsidRDefault="005460EF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6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3C4CB" w14:textId="77777777" w:rsidR="008329A0" w:rsidRDefault="005460EF">
            <w:pPr>
              <w:pStyle w:val="Standard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8329A0" w14:paraId="5166C179" w14:textId="77777777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E4857" w14:textId="77777777" w:rsidR="008329A0" w:rsidRDefault="008329A0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A1256" w14:textId="77777777" w:rsidR="008329A0" w:rsidRDefault="008329A0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E5A30" w14:textId="77777777" w:rsidR="008329A0" w:rsidRDefault="008329A0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  <w:tr w:rsidR="008329A0" w14:paraId="52EE6332" w14:textId="77777777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191738" w14:textId="77777777" w:rsidR="008329A0" w:rsidRDefault="008329A0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CBE7F" w14:textId="77777777" w:rsidR="008329A0" w:rsidRDefault="008329A0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4F16B" w14:textId="77777777" w:rsidR="008329A0" w:rsidRDefault="008329A0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  <w:tr w:rsidR="008329A0" w14:paraId="52C33DBC" w14:textId="77777777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606064" w14:textId="77777777" w:rsidR="008329A0" w:rsidRDefault="008329A0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E8D07" w14:textId="77777777" w:rsidR="008329A0" w:rsidRDefault="008329A0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5484B" w14:textId="77777777" w:rsidR="008329A0" w:rsidRDefault="008329A0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  <w:tr w:rsidR="008329A0" w14:paraId="468D8504" w14:textId="77777777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442FE" w14:textId="77777777" w:rsidR="008329A0" w:rsidRDefault="008329A0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AE11E" w14:textId="77777777" w:rsidR="008329A0" w:rsidRDefault="008329A0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B0361" w14:textId="77777777" w:rsidR="008329A0" w:rsidRDefault="008329A0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  <w:tr w:rsidR="008329A0" w14:paraId="1A2DD8E7" w14:textId="77777777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34D00E" w14:textId="77777777" w:rsidR="008329A0" w:rsidRDefault="008329A0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E8E9E" w14:textId="77777777" w:rsidR="008329A0" w:rsidRDefault="008329A0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1FB99" w14:textId="77777777" w:rsidR="008329A0" w:rsidRDefault="008329A0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  <w:tr w:rsidR="008329A0" w14:paraId="6DF7595B" w14:textId="77777777">
        <w:tblPrEx>
          <w:tblCellMar>
            <w:top w:w="0" w:type="dxa"/>
            <w:bottom w:w="0" w:type="dxa"/>
          </w:tblCellMar>
        </w:tblPrEx>
        <w:trPr>
          <w:cantSplit/>
          <w:trHeight w:val="14019"/>
        </w:trPr>
        <w:tc>
          <w:tcPr>
            <w:tcW w:w="9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6D1DC" w14:textId="77777777" w:rsidR="008329A0" w:rsidRDefault="005460EF">
            <w:pPr>
              <w:pStyle w:val="Standard"/>
              <w:spacing w:line="400" w:lineRule="exact"/>
              <w:jc w:val="both"/>
            </w:pPr>
            <w:r>
              <w:rPr>
                <w:rFonts w:ascii="Times New Roman" w:eastAsia="標楷體" w:hAnsi="Times New Roman" w:cs="Times New Roman"/>
              </w:rPr>
              <w:lastRenderedPageBreak/>
              <w:t>六、</w:t>
            </w:r>
            <w:r>
              <w:rPr>
                <w:rFonts w:ascii="Times New Roman" w:eastAsia="標楷體" w:hAnsi="Times New Roman" w:cs="Times New Roman"/>
                <w:color w:val="000000"/>
              </w:rPr>
              <w:t>自傳</w:t>
            </w:r>
            <w:r>
              <w:rPr>
                <w:rFonts w:ascii="Times New Roman" w:eastAsia="標楷體" w:hAnsi="Times New Roman" w:cs="Times New Roman"/>
                <w:color w:val="000000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</w:rPr>
              <w:t>約</w:t>
            </w:r>
            <w:r>
              <w:rPr>
                <w:rFonts w:ascii="Times New Roman" w:eastAsia="標楷體" w:hAnsi="Times New Roman" w:cs="Times New Roman"/>
                <w:color w:val="000000"/>
              </w:rPr>
              <w:t>600</w:t>
            </w:r>
            <w:r>
              <w:rPr>
                <w:rFonts w:ascii="Times New Roman" w:eastAsia="標楷體" w:hAnsi="Times New Roman" w:cs="Times New Roman"/>
                <w:color w:val="000000"/>
              </w:rPr>
              <w:t>字</w:t>
            </w:r>
            <w:r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  <w:p w14:paraId="110DCAC1" w14:textId="77777777" w:rsidR="008329A0" w:rsidRDefault="008329A0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27FBE5" w14:textId="77777777" w:rsidR="008329A0" w:rsidRDefault="008329A0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</w:tbl>
    <w:p w14:paraId="452BD7BE" w14:textId="77777777" w:rsidR="008329A0" w:rsidRDefault="008329A0">
      <w:pPr>
        <w:pStyle w:val="Standard"/>
        <w:rPr>
          <w:rFonts w:ascii="Times New Roman" w:eastAsia="標楷體" w:hAnsi="Times New Roman" w:cs="Times New Roman"/>
        </w:rPr>
      </w:pPr>
    </w:p>
    <w:sectPr w:rsidR="008329A0">
      <w:pgSz w:w="11906" w:h="16838"/>
      <w:pgMar w:top="993" w:right="991" w:bottom="1440" w:left="993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FB0EA" w14:textId="77777777" w:rsidR="005460EF" w:rsidRDefault="005460EF">
      <w:r>
        <w:separator/>
      </w:r>
    </w:p>
  </w:endnote>
  <w:endnote w:type="continuationSeparator" w:id="0">
    <w:p w14:paraId="6DFCB20E" w14:textId="77777777" w:rsidR="005460EF" w:rsidRDefault="0054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7E22E" w14:textId="77777777" w:rsidR="005460EF" w:rsidRDefault="005460EF">
      <w:r>
        <w:rPr>
          <w:color w:val="000000"/>
        </w:rPr>
        <w:separator/>
      </w:r>
    </w:p>
  </w:footnote>
  <w:footnote w:type="continuationSeparator" w:id="0">
    <w:p w14:paraId="00357216" w14:textId="77777777" w:rsidR="005460EF" w:rsidRDefault="00546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7A9"/>
    <w:multiLevelType w:val="multilevel"/>
    <w:tmpl w:val="D102BBEE"/>
    <w:styleLink w:val="WWNum1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ideographTraditional"/>
      <w:lvlText w:val="%1.%2、"/>
      <w:lvlJc w:val="left"/>
      <w:pPr>
        <w:ind w:left="1200" w:hanging="480"/>
      </w:pPr>
    </w:lvl>
    <w:lvl w:ilvl="2">
      <w:start w:val="1"/>
      <w:numFmt w:val="lowerRoman"/>
      <w:lvlText w:val="%1.%2.%3."/>
      <w:lvlJc w:val="right"/>
      <w:pPr>
        <w:ind w:left="1680" w:hanging="480"/>
      </w:pPr>
    </w:lvl>
    <w:lvl w:ilvl="3">
      <w:start w:val="1"/>
      <w:numFmt w:val="decimal"/>
      <w:lvlText w:val="%1.%2.%3.%4."/>
      <w:lvlJc w:val="left"/>
      <w:pPr>
        <w:ind w:left="2160" w:hanging="480"/>
      </w:pPr>
    </w:lvl>
    <w:lvl w:ilvl="4">
      <w:start w:val="1"/>
      <w:numFmt w:val="ideographTraditional"/>
      <w:lvlText w:val="%1.%2.%3.%4.%5、"/>
      <w:lvlJc w:val="left"/>
      <w:pPr>
        <w:ind w:left="2640" w:hanging="480"/>
      </w:pPr>
    </w:lvl>
    <w:lvl w:ilvl="5">
      <w:start w:val="1"/>
      <w:numFmt w:val="lowerRoman"/>
      <w:lvlText w:val="%1.%2.%3.%4.%5.%6."/>
      <w:lvlJc w:val="right"/>
      <w:pPr>
        <w:ind w:left="3120" w:hanging="480"/>
      </w:pPr>
    </w:lvl>
    <w:lvl w:ilvl="6">
      <w:start w:val="1"/>
      <w:numFmt w:val="decimal"/>
      <w:lvlText w:val="%1.%2.%3.%4.%5.%6.%7."/>
      <w:lvlJc w:val="left"/>
      <w:pPr>
        <w:ind w:left="3600" w:hanging="480"/>
      </w:pPr>
    </w:lvl>
    <w:lvl w:ilvl="7">
      <w:start w:val="1"/>
      <w:numFmt w:val="ideographTraditional"/>
      <w:lvlText w:val="%1.%2.%3.%4.%5.%6.%7.%8、"/>
      <w:lvlJc w:val="left"/>
      <w:pPr>
        <w:ind w:left="4080" w:hanging="480"/>
      </w:pPr>
    </w:lvl>
    <w:lvl w:ilvl="8">
      <w:start w:val="1"/>
      <w:numFmt w:val="lowerRoman"/>
      <w:lvlText w:val="%1.%2.%3.%4.%5.%6.%7.%8.%9."/>
      <w:lvlJc w:val="right"/>
      <w:pPr>
        <w:ind w:left="4560" w:hanging="480"/>
      </w:pPr>
    </w:lvl>
  </w:abstractNum>
  <w:abstractNum w:abstractNumId="1" w15:restartNumberingAfterBreak="0">
    <w:nsid w:val="0533314C"/>
    <w:multiLevelType w:val="multilevel"/>
    <w:tmpl w:val="F8D23824"/>
    <w:styleLink w:val="1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2" w15:restartNumberingAfterBreak="0">
    <w:nsid w:val="16EE69EC"/>
    <w:multiLevelType w:val="multilevel"/>
    <w:tmpl w:val="B544810A"/>
    <w:styleLink w:val="WWNum4"/>
    <w:lvl w:ilvl="0">
      <w:start w:val="1"/>
      <w:numFmt w:val="japaneseCounting"/>
      <w:lvlText w:val="(%1)"/>
      <w:lvlJc w:val="left"/>
      <w:pPr>
        <w:ind w:left="1152" w:hanging="585"/>
      </w:pPr>
    </w:lvl>
    <w:lvl w:ilvl="1">
      <w:start w:val="1"/>
      <w:numFmt w:val="ideographTraditional"/>
      <w:lvlText w:val="%1.%2、"/>
      <w:lvlJc w:val="left"/>
      <w:pPr>
        <w:ind w:left="1527" w:hanging="480"/>
      </w:pPr>
    </w:lvl>
    <w:lvl w:ilvl="2">
      <w:start w:val="1"/>
      <w:numFmt w:val="lowerRoman"/>
      <w:lvlText w:val="%1.%2.%3."/>
      <w:lvlJc w:val="right"/>
      <w:pPr>
        <w:ind w:left="2007" w:hanging="480"/>
      </w:pPr>
    </w:lvl>
    <w:lvl w:ilvl="3">
      <w:start w:val="1"/>
      <w:numFmt w:val="decimal"/>
      <w:lvlText w:val="%1.%2.%3.%4."/>
      <w:lvlJc w:val="left"/>
      <w:pPr>
        <w:ind w:left="2487" w:hanging="480"/>
      </w:pPr>
    </w:lvl>
    <w:lvl w:ilvl="4">
      <w:start w:val="1"/>
      <w:numFmt w:val="ideographTraditional"/>
      <w:lvlText w:val="%1.%2.%3.%4.%5、"/>
      <w:lvlJc w:val="left"/>
      <w:pPr>
        <w:ind w:left="2967" w:hanging="480"/>
      </w:pPr>
    </w:lvl>
    <w:lvl w:ilvl="5">
      <w:start w:val="1"/>
      <w:numFmt w:val="lowerRoman"/>
      <w:lvlText w:val="%1.%2.%3.%4.%5.%6."/>
      <w:lvlJc w:val="right"/>
      <w:pPr>
        <w:ind w:left="3447" w:hanging="480"/>
      </w:pPr>
    </w:lvl>
    <w:lvl w:ilvl="6">
      <w:start w:val="1"/>
      <w:numFmt w:val="decimal"/>
      <w:lvlText w:val="%1.%2.%3.%4.%5.%6.%7."/>
      <w:lvlJc w:val="left"/>
      <w:pPr>
        <w:ind w:left="3927" w:hanging="480"/>
      </w:pPr>
    </w:lvl>
    <w:lvl w:ilvl="7">
      <w:start w:val="1"/>
      <w:numFmt w:val="ideographTraditional"/>
      <w:lvlText w:val="%1.%2.%3.%4.%5.%6.%7.%8、"/>
      <w:lvlJc w:val="left"/>
      <w:pPr>
        <w:ind w:left="4407" w:hanging="480"/>
      </w:pPr>
    </w:lvl>
    <w:lvl w:ilvl="8">
      <w:start w:val="1"/>
      <w:numFmt w:val="lowerRoman"/>
      <w:lvlText w:val="%1.%2.%3.%4.%5.%6.%7.%8.%9."/>
      <w:lvlJc w:val="right"/>
      <w:pPr>
        <w:ind w:left="4887" w:hanging="480"/>
      </w:pPr>
    </w:lvl>
  </w:abstractNum>
  <w:abstractNum w:abstractNumId="3" w15:restartNumberingAfterBreak="0">
    <w:nsid w:val="21C82BDD"/>
    <w:multiLevelType w:val="multilevel"/>
    <w:tmpl w:val="DBD4CEF8"/>
    <w:styleLink w:val="WWNum2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1.%2、"/>
      <w:lvlJc w:val="left"/>
      <w:pPr>
        <w:ind w:left="1200" w:hanging="480"/>
      </w:pPr>
    </w:lvl>
    <w:lvl w:ilvl="2">
      <w:start w:val="1"/>
      <w:numFmt w:val="lowerRoman"/>
      <w:lvlText w:val="%1.%2.%3."/>
      <w:lvlJc w:val="right"/>
      <w:pPr>
        <w:ind w:left="1680" w:hanging="480"/>
      </w:pPr>
    </w:lvl>
    <w:lvl w:ilvl="3">
      <w:start w:val="1"/>
      <w:numFmt w:val="decimal"/>
      <w:lvlText w:val="%1.%2.%3.%4."/>
      <w:lvlJc w:val="left"/>
      <w:pPr>
        <w:ind w:left="2160" w:hanging="480"/>
      </w:pPr>
    </w:lvl>
    <w:lvl w:ilvl="4">
      <w:start w:val="1"/>
      <w:numFmt w:val="ideographTraditional"/>
      <w:lvlText w:val="%1.%2.%3.%4.%5、"/>
      <w:lvlJc w:val="left"/>
      <w:pPr>
        <w:ind w:left="2640" w:hanging="480"/>
      </w:pPr>
    </w:lvl>
    <w:lvl w:ilvl="5">
      <w:start w:val="1"/>
      <w:numFmt w:val="lowerRoman"/>
      <w:lvlText w:val="%1.%2.%3.%4.%5.%6."/>
      <w:lvlJc w:val="right"/>
      <w:pPr>
        <w:ind w:left="3120" w:hanging="480"/>
      </w:pPr>
    </w:lvl>
    <w:lvl w:ilvl="6">
      <w:start w:val="1"/>
      <w:numFmt w:val="decimal"/>
      <w:lvlText w:val="%1.%2.%3.%4.%5.%6.%7."/>
      <w:lvlJc w:val="left"/>
      <w:pPr>
        <w:ind w:left="3600" w:hanging="480"/>
      </w:pPr>
    </w:lvl>
    <w:lvl w:ilvl="7">
      <w:start w:val="1"/>
      <w:numFmt w:val="ideographTraditional"/>
      <w:lvlText w:val="%1.%2.%3.%4.%5.%6.%7.%8、"/>
      <w:lvlJc w:val="left"/>
      <w:pPr>
        <w:ind w:left="4080" w:hanging="480"/>
      </w:pPr>
    </w:lvl>
    <w:lvl w:ilvl="8">
      <w:start w:val="1"/>
      <w:numFmt w:val="lowerRoman"/>
      <w:lvlText w:val="%1.%2.%3.%4.%5.%6.%7.%8.%9."/>
      <w:lvlJc w:val="right"/>
      <w:pPr>
        <w:ind w:left="4560" w:hanging="480"/>
      </w:pPr>
    </w:lvl>
  </w:abstractNum>
  <w:abstractNum w:abstractNumId="4" w15:restartNumberingAfterBreak="0">
    <w:nsid w:val="27F237B4"/>
    <w:multiLevelType w:val="multilevel"/>
    <w:tmpl w:val="67B6110E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D04C4B"/>
    <w:multiLevelType w:val="multilevel"/>
    <w:tmpl w:val="5C00DADE"/>
    <w:styleLink w:val="WWNum3"/>
    <w:lvl w:ilvl="0">
      <w:start w:val="1"/>
      <w:numFmt w:val="japaneseCounting"/>
      <w:suff w:val="nothing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" w15:restartNumberingAfterBreak="0">
    <w:nsid w:val="7C5E0497"/>
    <w:multiLevelType w:val="multilevel"/>
    <w:tmpl w:val="71B2498E"/>
    <w:lvl w:ilvl="0">
      <w:start w:val="1"/>
      <w:numFmt w:val="taiwaneseCountingThousand"/>
      <w:lvlText w:val="(%1)"/>
      <w:lvlJc w:val="left"/>
      <w:rPr>
        <w:rFonts w:ascii="標楷體" w:eastAsia="標楷體" w:hAnsi="標楷體"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5"/>
    <w:lvlOverride w:ilvl="0">
      <w:startOverride w:val="1"/>
    </w:lvlOverride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329A0"/>
    <w:rsid w:val="005460EF"/>
    <w:rsid w:val="008329A0"/>
    <w:rsid w:val="009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9C1A0"/>
  <w15:docId w15:val="{B6378B79-52F7-4C3C-9E5E-BB733F12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styleId="a8">
    <w:name w:val="List Paragraph"/>
    <w:basedOn w:val="Standard"/>
    <w:pPr>
      <w:ind w:left="480"/>
    </w:pPr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customStyle="1" w:styleId="ab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ListLabel1">
    <w:name w:val="ListLabel 1"/>
    <w:rPr>
      <w:rFonts w:ascii="標楷體" w:eastAsia="標楷體" w:hAnsi="標楷體" w:cs="標楷體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User</cp:lastModifiedBy>
  <cp:revision>2</cp:revision>
  <cp:lastPrinted>2025-03-04T10:33:00Z</cp:lastPrinted>
  <dcterms:created xsi:type="dcterms:W3CDTF">2025-03-19T03:08:00Z</dcterms:created>
  <dcterms:modified xsi:type="dcterms:W3CDTF">2025-03-19T03:08:00Z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