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8032C" w14:textId="77777777" w:rsidR="003C1454" w:rsidRDefault="00BF3C79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pacing w:val="-20"/>
          <w:sz w:val="40"/>
          <w:szCs w:val="40"/>
        </w:rPr>
      </w:pPr>
      <w:r>
        <w:rPr>
          <w:rFonts w:ascii="標楷體" w:eastAsia="標楷體" w:hAnsi="標楷體"/>
          <w:color w:val="000000"/>
          <w:spacing w:val="-20"/>
          <w:sz w:val="40"/>
          <w:szCs w:val="40"/>
        </w:rPr>
        <w:t>國教署高中組（課程及教學科）商借教師簡歷表</w:t>
      </w:r>
    </w:p>
    <w:p w14:paraId="16FE7F03" w14:textId="77777777" w:rsidR="003C1454" w:rsidRDefault="00BF3C79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0"/>
        <w:gridCol w:w="1448"/>
        <w:gridCol w:w="2251"/>
        <w:gridCol w:w="1202"/>
        <w:gridCol w:w="2827"/>
      </w:tblGrid>
      <w:tr w:rsidR="003C1454" w14:paraId="77DA80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B4944" w14:textId="77777777" w:rsidR="003C1454" w:rsidRDefault="003C1454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1691DE" w14:textId="77777777" w:rsidR="003C1454" w:rsidRDefault="00BF3C7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E6B529" w14:textId="77777777" w:rsidR="003C1454" w:rsidRDefault="003C145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0B29F" w14:textId="77777777" w:rsidR="003C1454" w:rsidRDefault="00BF3C7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1579A" w14:textId="77777777" w:rsidR="003C1454" w:rsidRDefault="00BF3C7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3C1454" w14:paraId="4A85BA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506CA" w14:textId="77777777" w:rsidR="003C1454" w:rsidRDefault="003C1454">
            <w:pPr>
              <w:widowControl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6241AF" w14:textId="77777777" w:rsidR="003C1454" w:rsidRDefault="00BF3C7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7EA94C" w14:textId="77777777" w:rsidR="003C1454" w:rsidRDefault="003C145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19077" w14:textId="77777777" w:rsidR="003C1454" w:rsidRDefault="00BF3C7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0067E" w14:textId="77777777" w:rsidR="003C1454" w:rsidRDefault="00BF3C7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3C1454" w14:paraId="4C573E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D0F30" w14:textId="77777777" w:rsidR="003C1454" w:rsidRDefault="003C1454">
            <w:pPr>
              <w:widowControl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4C567E" w14:textId="77777777" w:rsidR="003C1454" w:rsidRDefault="00BF3C7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9EE023" w14:textId="77777777" w:rsidR="003C1454" w:rsidRDefault="003C145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0979AE" w14:textId="77777777" w:rsidR="003C1454" w:rsidRDefault="00BF3C7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8DCF52" w14:textId="77777777" w:rsidR="003C1454" w:rsidRDefault="003C1454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3C1454" w14:paraId="11B070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E396A" w14:textId="77777777" w:rsidR="003C1454" w:rsidRDefault="003C1454">
            <w:pPr>
              <w:widowControl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BD7B2A" w14:textId="77777777" w:rsidR="003C1454" w:rsidRDefault="00BF3C7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6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AC40F" w14:textId="77777777" w:rsidR="003C1454" w:rsidRDefault="003C1454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3C1454" w14:paraId="6346BE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604E7" w14:textId="77777777" w:rsidR="003C1454" w:rsidRDefault="003C1454">
            <w:pPr>
              <w:widowControl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86DCB3" w14:textId="77777777" w:rsidR="003C1454" w:rsidRDefault="00BF3C7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6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D7D25" w14:textId="77777777" w:rsidR="003C1454" w:rsidRDefault="00BF3C79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14:paraId="2BFA6DA2" w14:textId="77777777" w:rsidR="003C1454" w:rsidRDefault="00BF3C79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2"/>
        <w:gridCol w:w="2143"/>
        <w:gridCol w:w="3131"/>
        <w:gridCol w:w="1552"/>
      </w:tblGrid>
      <w:tr w:rsidR="003C1454" w14:paraId="14A800EB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CBCEA" w14:textId="77777777" w:rsidR="003C1454" w:rsidRDefault="00BF3C7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F8276A" w14:textId="77777777" w:rsidR="003C1454" w:rsidRDefault="00BF3C7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院系科組別</w:t>
            </w:r>
            <w:proofErr w:type="gramEnd"/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CCF25" w14:textId="77777777" w:rsidR="003C1454" w:rsidRDefault="00BF3C7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14:paraId="74739CC6" w14:textId="77777777" w:rsidR="003C1454" w:rsidRDefault="00BF3C7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14:paraId="12524C12" w14:textId="77777777" w:rsidR="003C1454" w:rsidRDefault="00BF3C7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3D16FE" w14:textId="77777777" w:rsidR="003C1454" w:rsidRDefault="00BF3C7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肄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）業</w:t>
            </w:r>
          </w:p>
        </w:tc>
      </w:tr>
      <w:tr w:rsidR="003C1454" w14:paraId="157354A0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7E78E" w14:textId="77777777" w:rsidR="003C1454" w:rsidRDefault="003C145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ADE31" w14:textId="77777777" w:rsidR="003C1454" w:rsidRDefault="003C145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AF310" w14:textId="77777777" w:rsidR="003C1454" w:rsidRDefault="003C145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7B90EA" w14:textId="77777777" w:rsidR="003C1454" w:rsidRDefault="003C145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C1454" w14:paraId="40C98B16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23C18" w14:textId="77777777" w:rsidR="003C1454" w:rsidRDefault="003C145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82084" w14:textId="77777777" w:rsidR="003C1454" w:rsidRDefault="003C145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4197B" w14:textId="77777777" w:rsidR="003C1454" w:rsidRDefault="003C145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226000" w14:textId="77777777" w:rsidR="003C1454" w:rsidRDefault="003C145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C1454" w14:paraId="6A75CF6D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98F7B" w14:textId="77777777" w:rsidR="003C1454" w:rsidRDefault="003C145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215E9" w14:textId="77777777" w:rsidR="003C1454" w:rsidRDefault="003C145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F5645" w14:textId="77777777" w:rsidR="003C1454" w:rsidRDefault="003C1454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1D91F9" w14:textId="77777777" w:rsidR="003C1454" w:rsidRDefault="003C145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44A37DDC" w14:textId="77777777" w:rsidR="003C1454" w:rsidRDefault="00BF3C79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5"/>
        <w:gridCol w:w="4058"/>
        <w:gridCol w:w="1632"/>
      </w:tblGrid>
      <w:tr w:rsidR="003C1454" w14:paraId="6646A530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204507" w14:textId="77777777" w:rsidR="003C1454" w:rsidRDefault="00BF3C7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4EACC" w14:textId="77777777" w:rsidR="003C1454" w:rsidRDefault="00BF3C7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B051FF" w14:textId="77777777" w:rsidR="003C1454" w:rsidRDefault="00BF3C7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3C1454" w14:paraId="14E70726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3BFE86" w14:textId="77777777" w:rsidR="003C1454" w:rsidRDefault="003C145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03D95" w14:textId="77777777" w:rsidR="003C1454" w:rsidRDefault="003C145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677457" w14:textId="77777777" w:rsidR="003C1454" w:rsidRDefault="003C145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C1454" w14:paraId="61AFC329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09F29A" w14:textId="77777777" w:rsidR="003C1454" w:rsidRDefault="003C145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CE7D1" w14:textId="77777777" w:rsidR="003C1454" w:rsidRDefault="003C145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463018" w14:textId="77777777" w:rsidR="003C1454" w:rsidRDefault="003C145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C1454" w14:paraId="4D334ED6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DEEFCF" w14:textId="77777777" w:rsidR="003C1454" w:rsidRDefault="003C145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2B1F7" w14:textId="77777777" w:rsidR="003C1454" w:rsidRDefault="003C145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921B6F" w14:textId="77777777" w:rsidR="003C1454" w:rsidRDefault="003C145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C1454" w14:paraId="797BCB11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643598" w14:textId="77777777" w:rsidR="003C1454" w:rsidRDefault="003C145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8D77E" w14:textId="77777777" w:rsidR="003C1454" w:rsidRDefault="003C145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1FDD5A" w14:textId="77777777" w:rsidR="003C1454" w:rsidRDefault="003C145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1D2A314E" w14:textId="77777777" w:rsidR="003C1454" w:rsidRDefault="00BF3C79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8"/>
        <w:gridCol w:w="7970"/>
      </w:tblGrid>
      <w:tr w:rsidR="003C1454" w14:paraId="1260DFFA" w14:textId="7777777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246FD" w14:textId="77777777" w:rsidR="003C1454" w:rsidRDefault="00BF3C7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A46F5" w14:textId="77777777" w:rsidR="003C1454" w:rsidRDefault="00BF3C79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3C1454" w14:paraId="5661E247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D2B6D" w14:textId="77777777" w:rsidR="003C1454" w:rsidRDefault="003C145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7B184" w14:textId="77777777" w:rsidR="003C1454" w:rsidRDefault="003C1454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3C1454" w14:paraId="372E2BB4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2A905" w14:textId="77777777" w:rsidR="003C1454" w:rsidRDefault="003C145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AD586" w14:textId="77777777" w:rsidR="003C1454" w:rsidRDefault="003C1454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3C1454" w14:paraId="3655F047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F70CF" w14:textId="77777777" w:rsidR="003C1454" w:rsidRDefault="003C145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77590" w14:textId="77777777" w:rsidR="003C1454" w:rsidRDefault="003C1454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3C1454" w14:paraId="13645BAE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FA65E" w14:textId="77777777" w:rsidR="003C1454" w:rsidRDefault="003C145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E1E12" w14:textId="77777777" w:rsidR="003C1454" w:rsidRDefault="003C1454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14:paraId="0C1DCC19" w14:textId="77777777" w:rsidR="003C1454" w:rsidRDefault="00BF3C79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8"/>
        <w:gridCol w:w="7970"/>
      </w:tblGrid>
      <w:tr w:rsidR="003C1454" w14:paraId="1B9BCE29" w14:textId="7777777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BA329" w14:textId="77777777" w:rsidR="003C1454" w:rsidRDefault="00BF3C7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F520F" w14:textId="77777777" w:rsidR="003C1454" w:rsidRDefault="00BF3C79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3C1454" w14:paraId="55B822DD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0C406" w14:textId="77777777" w:rsidR="003C1454" w:rsidRDefault="003C145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CFECF" w14:textId="77777777" w:rsidR="003C1454" w:rsidRDefault="003C1454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3C1454" w14:paraId="7F4EAEE9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E660F" w14:textId="77777777" w:rsidR="003C1454" w:rsidRDefault="003C145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E04E5" w14:textId="77777777" w:rsidR="003C1454" w:rsidRDefault="003C1454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3C1454" w14:paraId="5C084B81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992C3D" w14:textId="77777777" w:rsidR="003C1454" w:rsidRDefault="003C145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2E2EB" w14:textId="77777777" w:rsidR="003C1454" w:rsidRDefault="003C1454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3C1454" w14:paraId="13A21ED5" w14:textId="77777777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570B3" w14:textId="77777777" w:rsidR="003C1454" w:rsidRDefault="003C145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15EE4" w14:textId="77777777" w:rsidR="003C1454" w:rsidRDefault="003C1454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3C1454" w14:paraId="0F8528E8" w14:textId="77777777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5883A" w14:textId="77777777" w:rsidR="003C1454" w:rsidRDefault="003C145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7F16A" w14:textId="77777777" w:rsidR="003C1454" w:rsidRDefault="003C1454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14:paraId="027F0502" w14:textId="77777777" w:rsidR="003C1454" w:rsidRDefault="003C1454">
      <w:pPr>
        <w:pStyle w:val="a3"/>
        <w:ind w:left="0"/>
        <w:rPr>
          <w:rFonts w:ascii="標楷體" w:eastAsia="標楷體" w:hAnsi="標楷體"/>
        </w:rPr>
      </w:pPr>
    </w:p>
    <w:p w14:paraId="5DEFBE18" w14:textId="77777777" w:rsidR="003C1454" w:rsidRDefault="00BF3C79">
      <w:pPr>
        <w:pStyle w:val="a3"/>
        <w:ind w:left="0"/>
      </w:pPr>
      <w:r>
        <w:rPr>
          <w:rFonts w:ascii="標楷體" w:eastAsia="標楷體" w:hAnsi="標楷體"/>
        </w:rPr>
        <w:lastRenderedPageBreak/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3C1454" w14:paraId="663BCF95" w14:textId="77777777">
        <w:tblPrEx>
          <w:tblCellMar>
            <w:top w:w="0" w:type="dxa"/>
            <w:bottom w:w="0" w:type="dxa"/>
          </w:tblCellMar>
        </w:tblPrEx>
        <w:trPr>
          <w:cantSplit/>
          <w:trHeight w:val="13608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5C8A8B" w14:textId="77777777" w:rsidR="003C1454" w:rsidRDefault="003C145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1F978636" w14:textId="77777777" w:rsidR="003C1454" w:rsidRDefault="003C1454">
      <w:pPr>
        <w:pStyle w:val="Textbody"/>
        <w:spacing w:line="400" w:lineRule="exact"/>
      </w:pPr>
    </w:p>
    <w:sectPr w:rsidR="003C1454">
      <w:foot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14D22" w14:textId="77777777" w:rsidR="00BF3C79" w:rsidRDefault="00BF3C79">
      <w:r>
        <w:separator/>
      </w:r>
    </w:p>
  </w:endnote>
  <w:endnote w:type="continuationSeparator" w:id="0">
    <w:p w14:paraId="201C0CA3" w14:textId="77777777" w:rsidR="00BF3C79" w:rsidRDefault="00BF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BE60D" w14:textId="77777777" w:rsidR="007D30B7" w:rsidRDefault="00BF3C79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78B5449B" w14:textId="77777777" w:rsidR="007D30B7" w:rsidRDefault="00BF3C7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9D4FC" w14:textId="77777777" w:rsidR="00BF3C79" w:rsidRDefault="00BF3C79">
      <w:r>
        <w:rPr>
          <w:color w:val="000000"/>
        </w:rPr>
        <w:separator/>
      </w:r>
    </w:p>
  </w:footnote>
  <w:footnote w:type="continuationSeparator" w:id="0">
    <w:p w14:paraId="00175765" w14:textId="77777777" w:rsidR="00BF3C79" w:rsidRDefault="00BF3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C1454"/>
    <w:rsid w:val="003C1454"/>
    <w:rsid w:val="008C35ED"/>
    <w:rsid w:val="00BF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3190A"/>
  <w15:docId w15:val="{9303BA3B-480E-423F-B890-E0D5153F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customStyle="1" w:styleId="1">
    <w:name w:val="頁首1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頁尾1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4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5">
    <w:name w:val="頁首 字元"/>
    <w:rPr>
      <w:kern w:val="3"/>
    </w:rPr>
  </w:style>
  <w:style w:type="character" w:customStyle="1" w:styleId="a6">
    <w:name w:val="頁尾 字元"/>
    <w:rPr>
      <w:kern w:val="3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11">
    <w:name w:val="頁首 字元1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12">
    <w:name w:val="頁尾 字元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creator>Jackey</dc:creator>
  <cp:lastModifiedBy>User</cp:lastModifiedBy>
  <cp:revision>2</cp:revision>
  <cp:lastPrinted>2017-04-11T08:58:00Z</cp:lastPrinted>
  <dcterms:created xsi:type="dcterms:W3CDTF">2025-05-05T08:04:00Z</dcterms:created>
  <dcterms:modified xsi:type="dcterms:W3CDTF">2025-05-05T08:04:00Z</dcterms:modified>
</cp:coreProperties>
</file>