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7072" w14:textId="77777777" w:rsidR="00CD6B40" w:rsidRDefault="00D46C31">
      <w:pPr>
        <w:pStyle w:val="Textbody"/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/>
          <w:color w:val="000000"/>
          <w:sz w:val="40"/>
          <w:szCs w:val="40"/>
        </w:rPr>
        <w:t>國教署學</w:t>
      </w:r>
      <w:proofErr w:type="gramStart"/>
      <w:r>
        <w:rPr>
          <w:rFonts w:ascii="標楷體" w:eastAsia="標楷體" w:hAnsi="標楷體"/>
          <w:color w:val="000000"/>
          <w:sz w:val="40"/>
          <w:szCs w:val="40"/>
        </w:rPr>
        <w:t>務校安組商</w:t>
      </w:r>
      <w:proofErr w:type="gramEnd"/>
      <w:r>
        <w:rPr>
          <w:rFonts w:ascii="標楷體" w:eastAsia="標楷體" w:hAnsi="標楷體"/>
          <w:color w:val="000000"/>
          <w:sz w:val="40"/>
          <w:szCs w:val="40"/>
        </w:rPr>
        <w:t>借教師簡歷表</w:t>
      </w:r>
    </w:p>
    <w:p w14:paraId="00FE94C4" w14:textId="77777777" w:rsidR="00CD6B40" w:rsidRDefault="00CD6B40">
      <w:pPr>
        <w:pStyle w:val="Textbody"/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419DE464" w14:textId="77777777" w:rsidR="00CD6B40" w:rsidRDefault="00D46C31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一、個人基本資料：</w:t>
      </w:r>
    </w:p>
    <w:tbl>
      <w:tblPr>
        <w:tblW w:w="83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257"/>
        <w:gridCol w:w="1955"/>
        <w:gridCol w:w="1043"/>
        <w:gridCol w:w="2456"/>
      </w:tblGrid>
      <w:tr w:rsidR="00CD6B40" w14:paraId="750672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FAB37" w14:textId="77777777" w:rsidR="00CD6B40" w:rsidRDefault="00CD6B40">
            <w:pPr>
              <w:pStyle w:val="Textbody"/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684EF2" w14:textId="77777777" w:rsidR="00CD6B40" w:rsidRDefault="00D46C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97E51" w14:textId="77777777" w:rsidR="00CD6B40" w:rsidRDefault="00CD6B4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FD28D" w14:textId="77777777" w:rsidR="00CD6B40" w:rsidRDefault="00D46C31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D3EFE" w14:textId="77777777" w:rsidR="00CD6B40" w:rsidRDefault="00D46C31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主任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組長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教師</w:t>
            </w:r>
          </w:p>
        </w:tc>
      </w:tr>
      <w:tr w:rsidR="00CD6B40" w14:paraId="74B110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5154C" w14:textId="77777777" w:rsidR="00CD6B40" w:rsidRDefault="00CD6B40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BEB47E" w14:textId="77777777" w:rsidR="00CD6B40" w:rsidRDefault="00D46C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1EFBDF" w14:textId="77777777" w:rsidR="00CD6B40" w:rsidRDefault="00CD6B4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17966" w14:textId="77777777" w:rsidR="00CD6B40" w:rsidRDefault="00D46C31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AFA4C" w14:textId="77777777" w:rsidR="00CD6B40" w:rsidRDefault="00CD6B40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CD6B40" w14:paraId="434AAC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3FDDD" w14:textId="77777777" w:rsidR="00CD6B40" w:rsidRDefault="00CD6B40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8EDB22" w14:textId="77777777" w:rsidR="00CD6B40" w:rsidRDefault="00D46C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7964A4" w14:textId="77777777" w:rsidR="00CD6B40" w:rsidRDefault="00CD6B4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6D7BE" w14:textId="77777777" w:rsidR="00CD6B40" w:rsidRDefault="00D46C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5F9101" w14:textId="77777777" w:rsidR="00CD6B40" w:rsidRDefault="00CD6B40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CD6B40" w14:paraId="6CF189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0F71E" w14:textId="77777777" w:rsidR="00CD6B40" w:rsidRDefault="00CD6B40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D4F803" w14:textId="77777777" w:rsidR="00CD6B40" w:rsidRDefault="00D46C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3B7B30" w14:textId="77777777" w:rsidR="00CD6B40" w:rsidRDefault="00CD6B40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CD6B40" w14:paraId="7D6BA0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D5B46" w14:textId="77777777" w:rsidR="00CD6B40" w:rsidRDefault="00CD6B40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330A0" w14:textId="77777777" w:rsidR="00CD6B40" w:rsidRDefault="00D46C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D1356" w14:textId="77777777" w:rsidR="00CD6B40" w:rsidRDefault="00D46C31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M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H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</w:tr>
    </w:tbl>
    <w:p w14:paraId="24F2D1C5" w14:textId="77777777" w:rsidR="00CD6B40" w:rsidRDefault="00D46C31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二、學歷：</w:t>
      </w:r>
    </w:p>
    <w:tbl>
      <w:tblPr>
        <w:tblW w:w="828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2693"/>
        <w:gridCol w:w="1334"/>
      </w:tblGrid>
      <w:tr w:rsidR="00CD6B40" w14:paraId="78A31BF1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633D5" w14:textId="77777777" w:rsidR="00CD6B40" w:rsidRDefault="00D46C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F2DDE" w14:textId="77777777" w:rsidR="00CD6B40" w:rsidRDefault="00D46C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院系科組別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FA665" w14:textId="77777777" w:rsidR="00CD6B40" w:rsidRDefault="00D46C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起訖時間</w:t>
            </w:r>
          </w:p>
          <w:p w14:paraId="3DCF3733" w14:textId="77777777" w:rsidR="00CD6B40" w:rsidRDefault="00D46C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  <w:p w14:paraId="51857672" w14:textId="77777777" w:rsidR="00CD6B40" w:rsidRDefault="00D46C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1DC1DE" w14:textId="77777777" w:rsidR="00CD6B40" w:rsidRDefault="00D46C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畢（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肄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）業</w:t>
            </w:r>
          </w:p>
        </w:tc>
      </w:tr>
      <w:tr w:rsidR="00CD6B40" w14:paraId="0B401C52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3D288" w14:textId="77777777" w:rsidR="00CD6B40" w:rsidRDefault="00CD6B4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06721" w14:textId="77777777" w:rsidR="00CD6B40" w:rsidRDefault="00CD6B4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1078D" w14:textId="77777777" w:rsidR="00CD6B40" w:rsidRDefault="00CD6B4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6B664B" w14:textId="77777777" w:rsidR="00CD6B40" w:rsidRDefault="00D46C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畢業</w:t>
            </w:r>
          </w:p>
        </w:tc>
      </w:tr>
      <w:tr w:rsidR="00CD6B40" w14:paraId="1731DE52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B3DCC" w14:textId="77777777" w:rsidR="00CD6B40" w:rsidRDefault="00CD6B4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E83F1" w14:textId="77777777" w:rsidR="00CD6B40" w:rsidRDefault="00CD6B4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87D4E" w14:textId="77777777" w:rsidR="00CD6B40" w:rsidRDefault="00CD6B4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C017C" w14:textId="77777777" w:rsidR="00CD6B40" w:rsidRDefault="00CD6B4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D6B40" w14:paraId="20051F09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AB552" w14:textId="77777777" w:rsidR="00CD6B40" w:rsidRDefault="00CD6B4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AFA35" w14:textId="77777777" w:rsidR="00CD6B40" w:rsidRDefault="00CD6B4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DA0FE" w14:textId="77777777" w:rsidR="00CD6B40" w:rsidRDefault="00CD6B40">
            <w:pPr>
              <w:pStyle w:val="Textbody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5ECAB" w14:textId="77777777" w:rsidR="00CD6B40" w:rsidRDefault="00CD6B4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F84579C" w14:textId="77777777" w:rsidR="00CD6B40" w:rsidRDefault="00D46C31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三、經歷：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3526"/>
        <w:gridCol w:w="1418"/>
      </w:tblGrid>
      <w:tr w:rsidR="00CD6B40" w14:paraId="5D0E0244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21F67B" w14:textId="77777777" w:rsidR="00CD6B40" w:rsidRDefault="00D46C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99B70" w14:textId="77777777" w:rsidR="00CD6B40" w:rsidRDefault="00D46C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起訖時間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CCC77E" w14:textId="77777777" w:rsidR="00CD6B40" w:rsidRDefault="00D46C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教學年資</w:t>
            </w:r>
          </w:p>
        </w:tc>
      </w:tr>
      <w:tr w:rsidR="00CD6B40" w14:paraId="1722F458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79CE34" w14:textId="77777777" w:rsidR="00CD6B40" w:rsidRDefault="00CD6B4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8A97C" w14:textId="77777777" w:rsidR="00CD6B40" w:rsidRDefault="00CD6B4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BAD8FC" w14:textId="77777777" w:rsidR="00CD6B40" w:rsidRDefault="00CD6B4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D6B40" w14:paraId="5C6097CB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04A1AC" w14:textId="77777777" w:rsidR="00CD6B40" w:rsidRDefault="00CD6B4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B04D2" w14:textId="77777777" w:rsidR="00CD6B40" w:rsidRDefault="00CD6B4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4D51D" w14:textId="77777777" w:rsidR="00CD6B40" w:rsidRDefault="00CD6B4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D6B40" w14:paraId="0989EE50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C33EC" w14:textId="77777777" w:rsidR="00CD6B40" w:rsidRDefault="00CD6B4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08ACC" w14:textId="77777777" w:rsidR="00CD6B40" w:rsidRDefault="00CD6B4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E99870" w14:textId="77777777" w:rsidR="00CD6B40" w:rsidRDefault="00CD6B4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D6B40" w14:paraId="730A2153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881C94" w14:textId="77777777" w:rsidR="00CD6B40" w:rsidRDefault="00CD6B4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CFF00" w14:textId="77777777" w:rsidR="00CD6B40" w:rsidRDefault="00CD6B4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8FADC5" w14:textId="77777777" w:rsidR="00CD6B40" w:rsidRDefault="00CD6B4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6AD6749" w14:textId="77777777" w:rsidR="00CD6B40" w:rsidRDefault="00D46C31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四、專長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或證照</w:t>
      </w:r>
      <w:r>
        <w:rPr>
          <w:rFonts w:ascii="標楷體" w:eastAsia="標楷體" w:hAnsi="標楷體"/>
        </w:rPr>
        <w:t>)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6924"/>
      </w:tblGrid>
      <w:tr w:rsidR="00CD6B40" w14:paraId="0C67E9BD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0385C" w14:textId="77777777" w:rsidR="00CD6B40" w:rsidRDefault="00D46C31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ED6EB" w14:textId="77777777" w:rsidR="00CD6B40" w:rsidRDefault="00D46C31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CD6B40" w14:paraId="7D65C952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EAE96" w14:textId="77777777" w:rsidR="00CD6B40" w:rsidRDefault="00CD6B40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C6970" w14:textId="77777777" w:rsidR="00CD6B40" w:rsidRDefault="00CD6B40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CD6B40" w14:paraId="647DDDD8" w14:textId="77777777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9549C" w14:textId="77777777" w:rsidR="00CD6B40" w:rsidRDefault="00CD6B40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FCE65" w14:textId="77777777" w:rsidR="00CD6B40" w:rsidRDefault="00CD6B40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CD6B40" w14:paraId="7137E6DF" w14:textId="77777777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4898D" w14:textId="77777777" w:rsidR="00CD6B40" w:rsidRDefault="00CD6B40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DB725" w14:textId="77777777" w:rsidR="00CD6B40" w:rsidRDefault="00CD6B40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</w:tbl>
    <w:p w14:paraId="08A0F073" w14:textId="77777777" w:rsidR="00CD6B40" w:rsidRDefault="00D46C31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五、特殊事蹟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6924"/>
      </w:tblGrid>
      <w:tr w:rsidR="00CD6B40" w14:paraId="1B063DBC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533EF" w14:textId="77777777" w:rsidR="00CD6B40" w:rsidRDefault="00D46C31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62E98" w14:textId="77777777" w:rsidR="00CD6B40" w:rsidRDefault="00D46C31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CD6B40" w14:paraId="6BEBC25B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B17D5" w14:textId="77777777" w:rsidR="00CD6B40" w:rsidRDefault="00CD6B40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E2B9B" w14:textId="77777777" w:rsidR="00CD6B40" w:rsidRDefault="00CD6B40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CD6B40" w14:paraId="2395E460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C1039" w14:textId="77777777" w:rsidR="00CD6B40" w:rsidRDefault="00CD6B40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73B96" w14:textId="77777777" w:rsidR="00CD6B40" w:rsidRDefault="00CD6B40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CD6B40" w14:paraId="32399DAE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70C85" w14:textId="77777777" w:rsidR="00CD6B40" w:rsidRDefault="00CD6B40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81565" w14:textId="77777777" w:rsidR="00CD6B40" w:rsidRDefault="00CD6B40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CD6B40" w14:paraId="12102FAA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2FBD1" w14:textId="77777777" w:rsidR="00CD6B40" w:rsidRDefault="00CD6B40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3786F" w14:textId="77777777" w:rsidR="00CD6B40" w:rsidRDefault="00CD6B40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CD6B40" w14:paraId="11436AD7" w14:textId="77777777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15178" w14:textId="77777777" w:rsidR="00CD6B40" w:rsidRDefault="00CD6B40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F31B9" w14:textId="77777777" w:rsidR="00CD6B40" w:rsidRDefault="00CD6B40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14:paraId="62666B68" w14:textId="77777777" w:rsidR="00CD6B40" w:rsidRDefault="00CD6B40">
      <w:pPr>
        <w:pStyle w:val="a3"/>
        <w:ind w:left="0"/>
        <w:rPr>
          <w:rFonts w:ascii="標楷體" w:eastAsia="標楷體" w:hAnsi="標楷體"/>
        </w:rPr>
      </w:pPr>
    </w:p>
    <w:p w14:paraId="0E33628E" w14:textId="77777777" w:rsidR="00CD6B40" w:rsidRDefault="00CD6B40">
      <w:pPr>
        <w:pStyle w:val="a3"/>
        <w:ind w:left="0"/>
        <w:rPr>
          <w:rFonts w:ascii="標楷體" w:eastAsia="標楷體" w:hAnsi="標楷體"/>
        </w:rPr>
      </w:pPr>
    </w:p>
    <w:p w14:paraId="64589908" w14:textId="77777777" w:rsidR="00CD6B40" w:rsidRDefault="00CD6B40">
      <w:pPr>
        <w:pStyle w:val="a3"/>
        <w:ind w:left="0"/>
        <w:rPr>
          <w:rFonts w:ascii="標楷體" w:eastAsia="標楷體" w:hAnsi="標楷體"/>
        </w:rPr>
      </w:pPr>
    </w:p>
    <w:p w14:paraId="35F3B1A2" w14:textId="77777777" w:rsidR="00CD6B40" w:rsidRDefault="00CD6B40">
      <w:pPr>
        <w:pStyle w:val="a3"/>
        <w:ind w:left="0"/>
        <w:rPr>
          <w:rFonts w:ascii="標楷體" w:eastAsia="標楷體" w:hAnsi="標楷體"/>
        </w:rPr>
      </w:pPr>
    </w:p>
    <w:p w14:paraId="60F252A4" w14:textId="77777777" w:rsidR="00CD6B40" w:rsidRDefault="00D46C31">
      <w:pPr>
        <w:pStyle w:val="a3"/>
        <w:ind w:left="0"/>
      </w:pPr>
      <w:r>
        <w:rPr>
          <w:rFonts w:ascii="標楷體" w:eastAsia="標楷體" w:hAnsi="標楷體"/>
        </w:rPr>
        <w:t>六、</w:t>
      </w:r>
      <w:r>
        <w:rPr>
          <w:rFonts w:ascii="標楷體" w:eastAsia="標楷體" w:hAnsi="標楷體"/>
          <w:color w:val="000000"/>
        </w:rPr>
        <w:t>自傳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約</w:t>
      </w:r>
      <w:r>
        <w:rPr>
          <w:rFonts w:ascii="標楷體" w:eastAsia="標楷體" w:hAnsi="標楷體"/>
          <w:color w:val="000000"/>
        </w:rPr>
        <w:t>600</w:t>
      </w:r>
      <w:r>
        <w:rPr>
          <w:rFonts w:ascii="標楷體" w:eastAsia="標楷體" w:hAnsi="標楷體"/>
          <w:color w:val="000000"/>
        </w:rPr>
        <w:t>字</w:t>
      </w:r>
      <w:r>
        <w:rPr>
          <w:rFonts w:ascii="標楷體" w:eastAsia="標楷體" w:hAnsi="標楷體"/>
          <w:color w:val="000000"/>
        </w:rPr>
        <w:t>)</w:t>
      </w:r>
    </w:p>
    <w:tbl>
      <w:tblPr>
        <w:tblW w:w="83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2"/>
      </w:tblGrid>
      <w:tr w:rsidR="00CD6B40" w14:paraId="757CDA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593FA9" w14:textId="77777777" w:rsidR="00CD6B40" w:rsidRDefault="00D46C31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　　</w:t>
            </w:r>
          </w:p>
          <w:p w14:paraId="39EC0751" w14:textId="77777777" w:rsidR="00CD6B40" w:rsidRDefault="00CD6B4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EE18EDC" w14:textId="77777777" w:rsidR="00CD6B40" w:rsidRDefault="00CD6B4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E325EFF" w14:textId="77777777" w:rsidR="00CD6B40" w:rsidRDefault="00CD6B4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D7324A5" w14:textId="77777777" w:rsidR="00CD6B40" w:rsidRDefault="00CD6B4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55196C6" w14:textId="77777777" w:rsidR="00CD6B40" w:rsidRDefault="00CD6B4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611F2AF" w14:textId="77777777" w:rsidR="00CD6B40" w:rsidRDefault="00CD6B4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9980BBA" w14:textId="77777777" w:rsidR="00CD6B40" w:rsidRDefault="00CD6B4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906A4A1" w14:textId="77777777" w:rsidR="00CD6B40" w:rsidRDefault="00CD6B4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EE687F6" w14:textId="77777777" w:rsidR="00CD6B40" w:rsidRDefault="00CD6B4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CFAA92F" w14:textId="77777777" w:rsidR="00CD6B40" w:rsidRDefault="00CD6B4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7392820" w14:textId="77777777" w:rsidR="00CD6B40" w:rsidRDefault="00CD6B4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6C50202" w14:textId="77777777" w:rsidR="00CD6B40" w:rsidRDefault="00CD6B4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EEACAE9" w14:textId="77777777" w:rsidR="00CD6B40" w:rsidRDefault="00CD6B4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07731B9" w14:textId="77777777" w:rsidR="00CD6B40" w:rsidRDefault="00CD6B4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7BB6153" w14:textId="77777777" w:rsidR="00CD6B40" w:rsidRDefault="00CD6B4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A915BD5" w14:textId="77777777" w:rsidR="00CD6B40" w:rsidRDefault="00CD6B4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1D4CF48" w14:textId="77777777" w:rsidR="00CD6B40" w:rsidRDefault="00CD6B40">
      <w:pPr>
        <w:pStyle w:val="Textbody"/>
        <w:spacing w:line="400" w:lineRule="exact"/>
      </w:pPr>
    </w:p>
    <w:sectPr w:rsidR="00CD6B40">
      <w:pgSz w:w="11906" w:h="16838"/>
      <w:pgMar w:top="719" w:right="1800" w:bottom="53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9838C" w14:textId="77777777" w:rsidR="00D46C31" w:rsidRDefault="00D46C31">
      <w:r>
        <w:separator/>
      </w:r>
    </w:p>
  </w:endnote>
  <w:endnote w:type="continuationSeparator" w:id="0">
    <w:p w14:paraId="5DB914F5" w14:textId="77777777" w:rsidR="00D46C31" w:rsidRDefault="00D4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D1C6" w14:textId="77777777" w:rsidR="00D46C31" w:rsidRDefault="00D46C31">
      <w:r>
        <w:rPr>
          <w:color w:val="000000"/>
        </w:rPr>
        <w:separator/>
      </w:r>
    </w:p>
  </w:footnote>
  <w:footnote w:type="continuationSeparator" w:id="0">
    <w:p w14:paraId="1783D715" w14:textId="77777777" w:rsidR="00D46C31" w:rsidRDefault="00D4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D6B40"/>
    <w:rsid w:val="000502BF"/>
    <w:rsid w:val="00CD6B40"/>
    <w:rsid w:val="00D4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6BCA9"/>
  <w15:docId w15:val="{F16B4EFD-1719-4448-B2FF-6706D3D8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ody Text Indent"/>
    <w:basedOn w:val="Textbody"/>
    <w:pPr>
      <w:spacing w:after="120"/>
      <w:ind w:left="480"/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本文縮排 字元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subject/>
  <dc:creator>Jackey</dc:creator>
  <cp:lastModifiedBy>User</cp:lastModifiedBy>
  <cp:revision>2</cp:revision>
  <cp:lastPrinted>2017-04-11T08:58:00Z</cp:lastPrinted>
  <dcterms:created xsi:type="dcterms:W3CDTF">2025-05-14T05:49:00Z</dcterms:created>
  <dcterms:modified xsi:type="dcterms:W3CDTF">2025-05-14T05:49:00Z</dcterms:modified>
</cp:coreProperties>
</file>